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76A38" w:rsidR="00C636BA" w:rsidP="00980CB4" w:rsidRDefault="00C636BA" w14:paraId="52C6AA06" w14:textId="77777777">
      <w:pPr>
        <w:pStyle w:val="Texto"/>
        <w:spacing w:before="0" w:after="0" w:line="240" w:lineRule="auto"/>
        <w:jc w:val="center"/>
        <w:rPr>
          <w:b/>
          <w:sz w:val="24"/>
          <w:lang w:val="es-CR"/>
        </w:rPr>
      </w:pPr>
      <w:r w:rsidRPr="00676A38">
        <w:rPr>
          <w:b/>
          <w:sz w:val="24"/>
          <w:lang w:val="es-CR"/>
        </w:rPr>
        <w:t>Circular Externa</w:t>
      </w:r>
    </w:p>
    <w:p w:rsidRPr="00676A38" w:rsidR="00C636BA" w:rsidP="00980CB4" w:rsidRDefault="00C93650" w14:paraId="2A757C67" w14:textId="04FDC2F2">
      <w:pPr>
        <w:pStyle w:val="Texto"/>
        <w:spacing w:before="0" w:after="0" w:line="240" w:lineRule="auto"/>
        <w:jc w:val="center"/>
        <w:rPr>
          <w:sz w:val="24"/>
          <w:lang w:val="es-CR"/>
        </w:rPr>
      </w:pPr>
      <w:r>
        <w:rPr>
          <w:sz w:val="24"/>
          <w:lang w:val="es-CR"/>
        </w:rPr>
        <w:t>1</w:t>
      </w:r>
      <w:r w:rsidR="00C52BFA">
        <w:rPr>
          <w:sz w:val="24"/>
          <w:lang w:val="es-CR"/>
        </w:rPr>
        <w:t>5</w:t>
      </w:r>
      <w:r>
        <w:rPr>
          <w:sz w:val="24"/>
          <w:lang w:val="es-CR"/>
        </w:rPr>
        <w:t xml:space="preserve"> de abril</w:t>
      </w:r>
      <w:r w:rsidRPr="00676A38" w:rsidR="00C636BA">
        <w:rPr>
          <w:sz w:val="24"/>
          <w:lang w:val="es-CR"/>
        </w:rPr>
        <w:t xml:space="preserve"> de 2020</w:t>
      </w:r>
    </w:p>
    <w:p w:rsidRPr="00676A38" w:rsidR="00C636BA" w:rsidP="00980CB4" w:rsidRDefault="00FC0A3E" w14:paraId="7832352F" w14:textId="77777777">
      <w:pPr>
        <w:tabs>
          <w:tab w:val="left" w:pos="2843"/>
        </w:tabs>
        <w:spacing w:line="240" w:lineRule="auto"/>
        <w:jc w:val="center"/>
        <w:rPr>
          <w:sz w:val="24"/>
          <w:lang w:val="es-CR"/>
        </w:rPr>
      </w:pPr>
      <w:sdt>
        <w:sdtPr>
          <w:rPr>
            <w:sz w:val="24"/>
            <w:lang w:val="es-CR"/>
          </w:rPr>
          <w:alias w:val="Consecutivo"/>
          <w:tag w:val="Consecutivo"/>
          <w:id w:val="2052717023"/>
          <w:placeholder>
            <w:docPart w:val="3CA0E4DBE3934F9DA6842E7C10EAD246"/>
          </w:placeholder>
          <w:text/>
        </w:sdtPr>
        <w:sdtEndPr/>
        <w:sdtContent>
          <w:r>
            <w:t>SGF-1314-2020</w:t>
          </w:r>
        </w:sdtContent>
      </w:sdt>
      <w:r w:rsidR="00C636BA">
        <w:rPr>
          <w:sz w:val="24"/>
          <w:lang w:val="es-CR"/>
        </w:rPr>
        <w:t>-</w:t>
      </w:r>
      <w:sdt>
        <w:sdtPr>
          <w:rPr>
            <w:sz w:val="24"/>
            <w:lang w:val="es-CR"/>
          </w:rPr>
          <w:alias w:val="Confidencialidad"/>
          <w:tag w:val="Confidencialidad"/>
          <w:id w:val="1447896894"/>
          <w:placeholder>
            <w:docPart w:val="8130821C246940CFA1A56251407B335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676A38" w:rsidR="00C636BA">
            <w:rPr>
              <w:sz w:val="24"/>
              <w:lang w:val="es-CR"/>
            </w:rPr>
            <w:t>SGF-CONFIDENCIAL</w:t>
          </w:r>
        </w:sdtContent>
      </w:sdt>
    </w:p>
    <w:p w:rsidR="00C636BA" w:rsidP="00980CB4" w:rsidRDefault="00C636BA" w14:paraId="392F4E00" w14:textId="77777777">
      <w:pPr>
        <w:widowControl w:val="0"/>
        <w:spacing w:line="240" w:lineRule="auto"/>
        <w:ind w:left="34" w:right="86"/>
        <w:rPr>
          <w:b/>
          <w:sz w:val="24"/>
          <w:lang w:val="es-CR"/>
        </w:rPr>
      </w:pPr>
    </w:p>
    <w:p w:rsidRPr="00676A38" w:rsidR="00C636BA" w:rsidP="00980CB4" w:rsidRDefault="00C636BA" w14:paraId="429E396F" w14:textId="2E9AD702">
      <w:pPr>
        <w:widowControl w:val="0"/>
        <w:spacing w:line="240" w:lineRule="auto"/>
        <w:ind w:left="34" w:right="86"/>
        <w:rPr>
          <w:b/>
          <w:sz w:val="24"/>
          <w:lang w:val="es-CR" w:eastAsia="es-ES"/>
        </w:rPr>
      </w:pPr>
      <w:r w:rsidRPr="00676A38">
        <w:rPr>
          <w:b/>
          <w:sz w:val="24"/>
          <w:lang w:val="es-CR"/>
        </w:rPr>
        <w:t>DIRIGIDA A:</w:t>
      </w:r>
      <w:r w:rsidR="00980CB4">
        <w:rPr>
          <w:b/>
          <w:sz w:val="24"/>
          <w:lang w:val="es-CR"/>
        </w:rPr>
        <w:tab/>
      </w:r>
      <w:r w:rsidR="00980CB4">
        <w:rPr>
          <w:b/>
          <w:sz w:val="24"/>
          <w:lang w:val="es-CR"/>
        </w:rPr>
        <w:tab/>
      </w:r>
      <w:r w:rsidRPr="00676A38">
        <w:rPr>
          <w:b/>
          <w:sz w:val="24"/>
          <w:lang w:val="es-CR" w:eastAsia="es-ES"/>
        </w:rPr>
        <w:t>BANCOS PRIVADOS</w:t>
      </w:r>
    </w:p>
    <w:p w:rsidRPr="00676A38" w:rsidR="00C636BA" w:rsidP="00980CB4" w:rsidRDefault="00C636BA" w14:paraId="4B0E1F8E" w14:textId="77777777">
      <w:pPr>
        <w:spacing w:line="240" w:lineRule="auto"/>
        <w:rPr>
          <w:rFonts w:eastAsia="Cambria" w:cs="Cambria"/>
          <w:b/>
          <w:sz w:val="24"/>
          <w:lang w:val="es-CR"/>
        </w:rPr>
      </w:pPr>
    </w:p>
    <w:p w:rsidRPr="00676A38" w:rsidR="00C636BA" w:rsidP="00980CB4" w:rsidRDefault="00C636BA" w14:paraId="77DD6851" w14:textId="77777777">
      <w:pPr>
        <w:pStyle w:val="NormalWeb"/>
        <w:spacing w:before="0" w:beforeAutospacing="0" w:after="0" w:afterAutospacing="0"/>
        <w:ind w:left="1276" w:hanging="1276"/>
        <w:jc w:val="both"/>
        <w:rPr>
          <w:sz w:val="24"/>
          <w:lang w:val="es-CR"/>
        </w:rPr>
      </w:pPr>
      <w:r w:rsidRPr="00676A38">
        <w:rPr>
          <w:rFonts w:ascii="Cambria" w:hAnsi="Cambria"/>
          <w:b/>
          <w:sz w:val="24"/>
          <w:szCs w:val="24"/>
          <w:lang w:val="es-CR"/>
        </w:rPr>
        <w:t>Asunto:</w:t>
      </w:r>
      <w:r w:rsidRPr="00676A38">
        <w:rPr>
          <w:rFonts w:ascii="Cambria" w:hAnsi="Cambria"/>
          <w:sz w:val="24"/>
          <w:szCs w:val="24"/>
          <w:lang w:val="es-CR"/>
        </w:rPr>
        <w:t xml:space="preserve"> </w:t>
      </w:r>
      <w:r w:rsidRPr="00676A38">
        <w:rPr>
          <w:rFonts w:ascii="Cambria" w:hAnsi="Cambria"/>
          <w:sz w:val="24"/>
          <w:szCs w:val="24"/>
          <w:lang w:val="es-CR"/>
        </w:rPr>
        <w:tab/>
      </w:r>
      <w:r w:rsidRPr="00676A38">
        <w:rPr>
          <w:sz w:val="24"/>
          <w:lang w:val="es-CR"/>
        </w:rPr>
        <w:t>Plataforma electrónica denominada “</w:t>
      </w:r>
      <w:r w:rsidRPr="00676A38">
        <w:rPr>
          <w:i/>
          <w:sz w:val="24"/>
          <w:lang w:val="es-CR"/>
        </w:rPr>
        <w:t>Servicio de solicitudes para la aprobación de créditos amparados al Artículo 117 LOSBN</w:t>
      </w:r>
      <w:r w:rsidRPr="00676A38">
        <w:rPr>
          <w:sz w:val="24"/>
          <w:lang w:val="es-CR"/>
        </w:rPr>
        <w:t>”.</w:t>
      </w:r>
    </w:p>
    <w:p w:rsidRPr="00676A38" w:rsidR="00C636BA" w:rsidP="00980CB4" w:rsidRDefault="00C636BA" w14:paraId="03F7F48C" w14:textId="77777777">
      <w:pPr>
        <w:pStyle w:val="NormalWeb"/>
        <w:spacing w:before="0" w:beforeAutospacing="0" w:after="0" w:afterAutospacing="0"/>
        <w:jc w:val="both"/>
        <w:rPr>
          <w:rFonts w:ascii="Cambria" w:hAnsi="Cambria"/>
          <w:sz w:val="24"/>
          <w:szCs w:val="24"/>
          <w:lang w:val="es-CR"/>
        </w:rPr>
      </w:pPr>
    </w:p>
    <w:p w:rsidRPr="00676A38" w:rsidR="00C636BA" w:rsidP="00980CB4" w:rsidRDefault="007B4945" w14:paraId="5A6D61EB" w14:textId="682C9132">
      <w:pPr>
        <w:pStyle w:val="NormalWeb"/>
        <w:spacing w:before="0" w:beforeAutospacing="0" w:after="0" w:afterAutospacing="0"/>
        <w:jc w:val="both"/>
        <w:rPr>
          <w:rFonts w:ascii="Cambria" w:hAnsi="Cambria"/>
          <w:b/>
          <w:sz w:val="24"/>
          <w:szCs w:val="24"/>
          <w:lang w:val="es-CR"/>
        </w:rPr>
      </w:pPr>
      <w:r>
        <w:rPr>
          <w:rFonts w:ascii="Cambria" w:hAnsi="Cambria"/>
          <w:b/>
          <w:sz w:val="24"/>
          <w:szCs w:val="24"/>
          <w:lang w:val="es-CR"/>
        </w:rPr>
        <w:t xml:space="preserve">El </w:t>
      </w:r>
      <w:r w:rsidR="00F23A88">
        <w:rPr>
          <w:rFonts w:ascii="Cambria" w:hAnsi="Cambria"/>
          <w:b/>
          <w:sz w:val="24"/>
          <w:szCs w:val="24"/>
          <w:lang w:val="es-CR"/>
        </w:rPr>
        <w:t xml:space="preserve"> Intende</w:t>
      </w:r>
      <w:r w:rsidRPr="00676A38" w:rsidR="00C636BA">
        <w:rPr>
          <w:rFonts w:ascii="Cambria" w:hAnsi="Cambria"/>
          <w:b/>
          <w:sz w:val="24"/>
          <w:szCs w:val="24"/>
          <w:lang w:val="es-CR"/>
        </w:rPr>
        <w:t>nte General de Entidades Financieras,</w:t>
      </w:r>
    </w:p>
    <w:p w:rsidRPr="00676A38" w:rsidR="00C636BA" w:rsidP="00980CB4" w:rsidRDefault="00C636BA" w14:paraId="31526404" w14:textId="77777777">
      <w:pPr>
        <w:pStyle w:val="NormalWeb"/>
        <w:spacing w:before="0" w:beforeAutospacing="0" w:after="0" w:afterAutospacing="0"/>
        <w:jc w:val="both"/>
        <w:rPr>
          <w:rFonts w:ascii="Cambria" w:hAnsi="Cambria"/>
          <w:b/>
          <w:sz w:val="24"/>
          <w:szCs w:val="24"/>
          <w:lang w:val="es-CR"/>
        </w:rPr>
      </w:pPr>
    </w:p>
    <w:p w:rsidRPr="00676A38" w:rsidR="00C636BA" w:rsidP="00980CB4" w:rsidRDefault="00C636BA" w14:paraId="40D3B9A8" w14:textId="77777777">
      <w:pPr>
        <w:pStyle w:val="Texto"/>
        <w:spacing w:before="0" w:after="0" w:line="240" w:lineRule="auto"/>
        <w:rPr>
          <w:b/>
          <w:sz w:val="28"/>
          <w:lang w:val="es-CR"/>
        </w:rPr>
      </w:pPr>
      <w:r w:rsidRPr="00676A38">
        <w:rPr>
          <w:b/>
          <w:sz w:val="24"/>
          <w:lang w:val="es-CR"/>
        </w:rPr>
        <w:t>Considerando que</w:t>
      </w:r>
      <w:r w:rsidRPr="00676A38">
        <w:rPr>
          <w:b/>
          <w:sz w:val="28"/>
          <w:lang w:val="es-CR"/>
        </w:rPr>
        <w:t>:</w:t>
      </w:r>
    </w:p>
    <w:p w:rsidRPr="00676A38" w:rsidR="00C636BA" w:rsidP="00980CB4" w:rsidRDefault="00C636BA" w14:paraId="15863175" w14:textId="77777777">
      <w:pPr>
        <w:spacing w:line="240" w:lineRule="auto"/>
        <w:jc w:val="left"/>
        <w:rPr>
          <w:sz w:val="24"/>
          <w:lang w:val="es-CR"/>
        </w:rPr>
      </w:pPr>
    </w:p>
    <w:p w:rsidRPr="00676A38" w:rsidR="00C636BA" w:rsidP="00980CB4" w:rsidRDefault="00C636BA" w14:paraId="58241DA9" w14:textId="77777777">
      <w:pPr>
        <w:pStyle w:val="Default"/>
        <w:numPr>
          <w:ilvl w:val="0"/>
          <w:numId w:val="3"/>
        </w:numPr>
        <w:ind w:left="567" w:hanging="567"/>
        <w:jc w:val="both"/>
        <w:rPr>
          <w:rFonts w:ascii="Cambria" w:hAnsi="Cambria" w:eastAsia="Times New Roman"/>
          <w:color w:val="auto"/>
        </w:rPr>
      </w:pPr>
      <w:r w:rsidRPr="00676A38">
        <w:rPr>
          <w:rFonts w:ascii="Cambria" w:hAnsi="Cambria" w:eastAsia="Times New Roman"/>
          <w:color w:val="auto"/>
        </w:rPr>
        <w:t>Mediante Circular Externa SGF-1259-2018 del 30 de abril de 2018, se comunicó la entrada en vigencia de la</w:t>
      </w:r>
      <w:r w:rsidRPr="00676A38">
        <w:t xml:space="preserve"> </w:t>
      </w:r>
      <w:r w:rsidRPr="00676A38">
        <w:rPr>
          <w:rFonts w:ascii="Cambria" w:hAnsi="Cambria" w:eastAsia="Times New Roman"/>
          <w:color w:val="auto"/>
        </w:rPr>
        <w:t>plataforma electrónica denominada “</w:t>
      </w:r>
      <w:r w:rsidRPr="00676A38">
        <w:rPr>
          <w:rFonts w:ascii="Cambria" w:hAnsi="Cambria" w:eastAsia="Times New Roman"/>
          <w:i/>
          <w:color w:val="auto"/>
        </w:rPr>
        <w:t>Servicio de solicitudes para la aprobación de créditos amparados al Artículo 117 LOSBN</w:t>
      </w:r>
      <w:r w:rsidRPr="00676A38">
        <w:rPr>
          <w:rFonts w:ascii="Cambria" w:hAnsi="Cambria" w:eastAsia="Times New Roman"/>
          <w:color w:val="auto"/>
        </w:rPr>
        <w:t>”, para simplificar</w:t>
      </w:r>
      <w:r>
        <w:rPr>
          <w:rFonts w:ascii="Cambria" w:hAnsi="Cambria" w:eastAsia="Times New Roman"/>
          <w:color w:val="auto"/>
        </w:rPr>
        <w:t xml:space="preserve"> </w:t>
      </w:r>
      <w:r w:rsidRPr="00676A38">
        <w:rPr>
          <w:rFonts w:ascii="Cambria" w:hAnsi="Cambria" w:eastAsia="Times New Roman"/>
          <w:color w:val="auto"/>
        </w:rPr>
        <w:t xml:space="preserve">y hacer más efectivo, seguro y oportuno el proceso de trámite de dichas solicitudes. </w:t>
      </w:r>
    </w:p>
    <w:p w:rsidRPr="00676A38" w:rsidR="00C636BA" w:rsidP="00980CB4" w:rsidRDefault="00C636BA" w14:paraId="7C92B328" w14:textId="77777777">
      <w:pPr>
        <w:pStyle w:val="Default"/>
        <w:numPr>
          <w:ilvl w:val="0"/>
          <w:numId w:val="3"/>
        </w:numPr>
        <w:ind w:left="567" w:hanging="567"/>
        <w:jc w:val="both"/>
        <w:rPr>
          <w:rFonts w:ascii="Cambria" w:hAnsi="Cambria" w:eastAsia="Times New Roman"/>
          <w:color w:val="auto"/>
        </w:rPr>
      </w:pPr>
      <w:r w:rsidRPr="00676A38">
        <w:rPr>
          <w:rFonts w:ascii="Cambria" w:hAnsi="Cambria" w:eastAsia="Times New Roman"/>
          <w:color w:val="auto"/>
        </w:rPr>
        <w:t>Con la puesta en práctica de este servicio</w:t>
      </w:r>
      <w:r>
        <w:rPr>
          <w:rFonts w:ascii="Cambria" w:hAnsi="Cambria" w:eastAsia="Times New Roman"/>
          <w:color w:val="auto"/>
        </w:rPr>
        <w:t>,</w:t>
      </w:r>
      <w:r w:rsidRPr="00676A38">
        <w:rPr>
          <w:rFonts w:ascii="Cambria" w:hAnsi="Cambria" w:eastAsia="Times New Roman"/>
          <w:color w:val="auto"/>
        </w:rPr>
        <w:t xml:space="preserve"> se han identificado ajustes al sistema cuya implementación permitirán un mejor funcionamiento. </w:t>
      </w:r>
    </w:p>
    <w:p w:rsidRPr="00676A38" w:rsidR="00C636BA" w:rsidP="00980CB4" w:rsidRDefault="00C636BA" w14:paraId="22F012C6" w14:textId="77777777">
      <w:pPr>
        <w:pStyle w:val="Default"/>
        <w:numPr>
          <w:ilvl w:val="0"/>
          <w:numId w:val="3"/>
        </w:numPr>
        <w:ind w:left="567" w:hanging="567"/>
        <w:jc w:val="both"/>
        <w:rPr>
          <w:rFonts w:ascii="Cambria" w:hAnsi="Cambria" w:eastAsia="Times New Roman"/>
          <w:color w:val="auto"/>
        </w:rPr>
      </w:pPr>
      <w:r w:rsidRPr="00676A38">
        <w:rPr>
          <w:rFonts w:ascii="Cambria" w:hAnsi="Cambria" w:eastAsia="Times New Roman"/>
          <w:color w:val="auto"/>
        </w:rPr>
        <w:t>Las solicitudes creadas en el sistema no se estaban vinculando con las respectivas operaciones crediticias en SICVECA., debido a que la solicitud se crea antes de que las operaciones crediticias</w:t>
      </w:r>
      <w:r>
        <w:rPr>
          <w:rFonts w:ascii="Cambria" w:hAnsi="Cambria" w:eastAsia="Times New Roman"/>
          <w:color w:val="auto"/>
        </w:rPr>
        <w:t xml:space="preserve"> </w:t>
      </w:r>
      <w:r w:rsidRPr="00676A38">
        <w:rPr>
          <w:rFonts w:ascii="Cambria" w:hAnsi="Cambria" w:eastAsia="Times New Roman"/>
          <w:color w:val="auto"/>
        </w:rPr>
        <w:t xml:space="preserve">existan, y por ende, estén “cargadas” en SICVECA. </w:t>
      </w:r>
    </w:p>
    <w:p w:rsidRPr="00676A38" w:rsidR="00C636BA" w:rsidP="00980CB4" w:rsidRDefault="00C636BA" w14:paraId="6F0CF88A" w14:textId="77777777">
      <w:pPr>
        <w:pStyle w:val="Default"/>
        <w:numPr>
          <w:ilvl w:val="0"/>
          <w:numId w:val="3"/>
        </w:numPr>
        <w:ind w:left="567" w:hanging="567"/>
        <w:jc w:val="both"/>
        <w:rPr>
          <w:rFonts w:ascii="Cambria" w:hAnsi="Cambria" w:eastAsia="Times New Roman"/>
          <w:color w:val="auto"/>
        </w:rPr>
      </w:pPr>
      <w:r w:rsidRPr="00676A38">
        <w:rPr>
          <w:rFonts w:ascii="Cambria" w:hAnsi="Cambria" w:eastAsia="Times New Roman"/>
          <w:color w:val="auto"/>
        </w:rPr>
        <w:t>Se deben poner en conocimiento de los bancos comerciales privados, los ajustes a la citada plataforma electrónica.</w:t>
      </w:r>
    </w:p>
    <w:p w:rsidRPr="00676A38" w:rsidR="00C636BA" w:rsidP="00980CB4" w:rsidRDefault="00C636BA" w14:paraId="5FA7B254" w14:textId="77777777">
      <w:pPr>
        <w:pStyle w:val="Default"/>
        <w:numPr>
          <w:ilvl w:val="0"/>
          <w:numId w:val="3"/>
        </w:numPr>
        <w:ind w:left="567" w:hanging="567"/>
        <w:jc w:val="both"/>
        <w:rPr>
          <w:rFonts w:ascii="Cambria" w:hAnsi="Cambria" w:eastAsia="Times New Roman"/>
          <w:color w:val="auto"/>
        </w:rPr>
      </w:pPr>
      <w:r w:rsidRPr="00676A38">
        <w:rPr>
          <w:rFonts w:ascii="Cambria" w:hAnsi="Cambria" w:eastAsia="Times New Roman"/>
          <w:color w:val="auto"/>
        </w:rPr>
        <w:t xml:space="preserve">La información que se ingrese al sistema debe contar con la debida validación a lo interno de la entidad, por lo que se requiere que asignen un </w:t>
      </w:r>
      <w:r w:rsidRPr="00676A38">
        <w:rPr>
          <w:rFonts w:ascii="Cambria" w:hAnsi="Cambria" w:eastAsia="Times New Roman"/>
          <w:i/>
          <w:color w:val="auto"/>
        </w:rPr>
        <w:t>“Encargado de Verificación”,</w:t>
      </w:r>
      <w:r w:rsidRPr="00676A38">
        <w:rPr>
          <w:rFonts w:ascii="Cambria" w:hAnsi="Cambria" w:eastAsia="Times New Roman"/>
          <w:color w:val="auto"/>
        </w:rPr>
        <w:t xml:space="preserve"> cuyo permiso deben tramitar a través de los</w:t>
      </w:r>
      <w:r>
        <w:rPr>
          <w:rFonts w:ascii="Cambria" w:hAnsi="Cambria" w:eastAsia="Times New Roman"/>
          <w:color w:val="auto"/>
        </w:rPr>
        <w:t xml:space="preserve"> </w:t>
      </w:r>
      <w:proofErr w:type="spellStart"/>
      <w:r w:rsidRPr="00676A38">
        <w:rPr>
          <w:rFonts w:ascii="Cambria" w:hAnsi="Cambria" w:eastAsia="Times New Roman"/>
          <w:color w:val="auto"/>
        </w:rPr>
        <w:t>RSTs</w:t>
      </w:r>
      <w:proofErr w:type="spellEnd"/>
      <w:r w:rsidRPr="00676A38">
        <w:rPr>
          <w:rFonts w:ascii="Cambria" w:hAnsi="Cambria" w:eastAsia="Times New Roman"/>
          <w:color w:val="auto"/>
        </w:rPr>
        <w:t xml:space="preserve"> designados. </w:t>
      </w:r>
    </w:p>
    <w:p w:rsidRPr="00676A38" w:rsidR="00C636BA" w:rsidP="00980CB4" w:rsidRDefault="00C636BA" w14:paraId="3F712572" w14:textId="77777777">
      <w:pPr>
        <w:pStyle w:val="Default"/>
        <w:numPr>
          <w:ilvl w:val="0"/>
          <w:numId w:val="3"/>
        </w:numPr>
        <w:ind w:left="567" w:hanging="567"/>
        <w:jc w:val="both"/>
      </w:pPr>
      <w:r w:rsidRPr="00676A38">
        <w:t xml:space="preserve"> Es responsabilidad de cada banco privado designar a la (s) persona (s) que debe(n) recibir las notificaciones que emite el </w:t>
      </w:r>
      <w:r w:rsidRPr="00676A38">
        <w:rPr>
          <w:rFonts w:eastAsia="Times New Roman"/>
          <w:i/>
        </w:rPr>
        <w:t xml:space="preserve">Servicio de Solicitudes para la Aprobación de Créditos Artículo 117 LOSBN, </w:t>
      </w:r>
      <w:r w:rsidRPr="00676A38">
        <w:rPr>
          <w:rFonts w:eastAsia="Times New Roman"/>
        </w:rPr>
        <w:t>sobre las diferentes acciones que la entidad realiza en el sistema.</w:t>
      </w:r>
    </w:p>
    <w:p w:rsidRPr="00676A38" w:rsidR="00C636BA" w:rsidP="00980CB4" w:rsidRDefault="00C636BA" w14:paraId="72B65396" w14:textId="77777777">
      <w:pPr>
        <w:pStyle w:val="Default"/>
        <w:numPr>
          <w:ilvl w:val="0"/>
          <w:numId w:val="3"/>
        </w:numPr>
        <w:ind w:left="567" w:hanging="567"/>
        <w:jc w:val="both"/>
      </w:pPr>
      <w:r w:rsidRPr="00676A38">
        <w:t>El cálculo de verificación de límites requiere contar con información confiable y precisa, para lo cual es necesario registrar todas las operaciones</w:t>
      </w:r>
      <w:r>
        <w:t xml:space="preserve"> </w:t>
      </w:r>
      <w:r w:rsidRPr="00676A38">
        <w:t>otorgadas a los miembros afectos al Artículo 117 de la Ley Orgánica del Sistema Bancario Nacional.</w:t>
      </w:r>
    </w:p>
    <w:p w:rsidRPr="00980CB4" w:rsidR="00C636BA" w:rsidP="00980CB4" w:rsidRDefault="00C636BA" w14:paraId="57B1A524" w14:textId="77777777">
      <w:pPr>
        <w:pStyle w:val="Default"/>
        <w:jc w:val="both"/>
        <w:rPr>
          <w:rFonts w:ascii="Cambria" w:hAnsi="Cambria" w:eastAsia="Times New Roman"/>
          <w:color w:val="auto"/>
        </w:rPr>
      </w:pPr>
    </w:p>
    <w:p w:rsidRPr="00980CB4" w:rsidR="00C636BA" w:rsidP="00980CB4" w:rsidRDefault="00C636BA" w14:paraId="55193576" w14:textId="77777777">
      <w:pPr>
        <w:spacing w:line="240" w:lineRule="auto"/>
        <w:rPr>
          <w:b/>
          <w:sz w:val="28"/>
          <w:lang w:val="es-CR"/>
        </w:rPr>
      </w:pPr>
      <w:r w:rsidRPr="00980CB4">
        <w:rPr>
          <w:b/>
          <w:sz w:val="24"/>
          <w:lang w:val="es-CR"/>
        </w:rPr>
        <w:t>Dispone</w:t>
      </w:r>
      <w:r w:rsidRPr="00980CB4">
        <w:rPr>
          <w:b/>
          <w:sz w:val="28"/>
          <w:lang w:val="es-CR"/>
        </w:rPr>
        <w:t>:</w:t>
      </w:r>
    </w:p>
    <w:p w:rsidRPr="00980CB4" w:rsidR="00C636BA" w:rsidP="00980CB4" w:rsidRDefault="00C636BA" w14:paraId="4324D279" w14:textId="77777777">
      <w:pPr>
        <w:spacing w:line="240" w:lineRule="auto"/>
        <w:rPr>
          <w:b/>
          <w:sz w:val="28"/>
          <w:lang w:val="es-CR"/>
        </w:rPr>
      </w:pPr>
    </w:p>
    <w:p w:rsidRPr="00676A38" w:rsidR="00C636BA" w:rsidP="00980CB4" w:rsidRDefault="00C636BA" w14:paraId="76AB474B" w14:textId="77777777">
      <w:pPr>
        <w:pStyle w:val="Prrafodelista"/>
        <w:numPr>
          <w:ilvl w:val="0"/>
          <w:numId w:val="4"/>
        </w:numPr>
        <w:spacing w:line="240" w:lineRule="auto"/>
        <w:ind w:hanging="927"/>
        <w:rPr>
          <w:sz w:val="24"/>
          <w:lang w:val="es-CR"/>
        </w:rPr>
      </w:pPr>
      <w:r>
        <w:rPr>
          <w:sz w:val="24"/>
          <w:lang w:val="es-CR"/>
        </w:rPr>
        <w:t xml:space="preserve">Crear </w:t>
      </w:r>
      <w:r w:rsidRPr="00676A38">
        <w:rPr>
          <w:sz w:val="24"/>
          <w:lang w:val="es-CR"/>
        </w:rPr>
        <w:t>una opción en el sistema, mediante la cual se</w:t>
      </w:r>
      <w:r>
        <w:rPr>
          <w:sz w:val="24"/>
          <w:lang w:val="es-CR"/>
        </w:rPr>
        <w:t xml:space="preserve"> </w:t>
      </w:r>
      <w:r w:rsidRPr="00676A38">
        <w:rPr>
          <w:sz w:val="24"/>
          <w:lang w:val="es-CR"/>
        </w:rPr>
        <w:t xml:space="preserve">ingresarán los ID operación y </w:t>
      </w:r>
      <w:r>
        <w:rPr>
          <w:sz w:val="24"/>
          <w:lang w:val="es-CR"/>
        </w:rPr>
        <w:t xml:space="preserve">el </w:t>
      </w:r>
      <w:r w:rsidRPr="00676A38">
        <w:rPr>
          <w:sz w:val="24"/>
          <w:lang w:val="es-CR"/>
        </w:rPr>
        <w:t>ID Línea para aquellas operaciones que fueron aprobadas antes de la entrada en vigencia del sistema.</w:t>
      </w:r>
    </w:p>
    <w:p w:rsidRPr="00676A38" w:rsidR="00C636BA" w:rsidP="00980CB4" w:rsidRDefault="00C636BA" w14:paraId="23DAF232" w14:textId="77777777">
      <w:pPr>
        <w:pStyle w:val="Prrafodelista"/>
        <w:numPr>
          <w:ilvl w:val="0"/>
          <w:numId w:val="4"/>
        </w:numPr>
        <w:spacing w:line="240" w:lineRule="auto"/>
        <w:ind w:hanging="927"/>
        <w:rPr>
          <w:sz w:val="24"/>
          <w:lang w:val="es-CR"/>
        </w:rPr>
      </w:pPr>
      <w:r>
        <w:rPr>
          <w:sz w:val="24"/>
          <w:lang w:val="es-CR"/>
        </w:rPr>
        <w:t>Implementar</w:t>
      </w:r>
      <w:r w:rsidRPr="00676A38">
        <w:rPr>
          <w:sz w:val="24"/>
          <w:lang w:val="es-CR"/>
        </w:rPr>
        <w:t xml:space="preserve"> la acción “Verificar”, con l</w:t>
      </w:r>
      <w:r>
        <w:rPr>
          <w:sz w:val="24"/>
          <w:lang w:val="es-CR"/>
        </w:rPr>
        <w:t>a</w:t>
      </w:r>
      <w:r w:rsidRPr="00676A38">
        <w:rPr>
          <w:sz w:val="24"/>
          <w:lang w:val="es-CR"/>
        </w:rPr>
        <w:t xml:space="preserve"> cual la entidad debe indicar, en el siguiente mes de incluida la operación en el sistema, el detalle del ID operación </w:t>
      </w:r>
      <w:proofErr w:type="spellStart"/>
      <w:r w:rsidRPr="00676A38">
        <w:rPr>
          <w:sz w:val="24"/>
          <w:lang w:val="es-CR"/>
        </w:rPr>
        <w:t>y</w:t>
      </w:r>
      <w:proofErr w:type="spellEnd"/>
      <w:r w:rsidRPr="00676A38">
        <w:rPr>
          <w:sz w:val="24"/>
          <w:lang w:val="es-CR"/>
        </w:rPr>
        <w:t xml:space="preserve"> ID línea (si aplica) de la operación correspondiente a dicha solicitud, </w:t>
      </w:r>
      <w:r w:rsidRPr="00676A38">
        <w:rPr>
          <w:sz w:val="24"/>
          <w:lang w:val="es-CR"/>
        </w:rPr>
        <w:lastRenderedPageBreak/>
        <w:t>permitiendo enlazar las solicitudes con la información remitida mediante SICVECA.</w:t>
      </w:r>
    </w:p>
    <w:p w:rsidRPr="00676A38" w:rsidR="00C636BA" w:rsidP="00980CB4" w:rsidRDefault="00C636BA" w14:paraId="218A3C03" w14:textId="77777777">
      <w:pPr>
        <w:pStyle w:val="Prrafodelista"/>
        <w:numPr>
          <w:ilvl w:val="0"/>
          <w:numId w:val="4"/>
        </w:numPr>
        <w:spacing w:line="240" w:lineRule="auto"/>
        <w:ind w:hanging="927"/>
        <w:rPr>
          <w:sz w:val="24"/>
          <w:lang w:val="es-CR"/>
        </w:rPr>
      </w:pPr>
      <w:r w:rsidRPr="00676A38">
        <w:rPr>
          <w:sz w:val="24"/>
          <w:lang w:val="es-CR"/>
        </w:rPr>
        <w:t xml:space="preserve">A partir del día 9 de cada mes, el sistema habilita la verificación de las solicitudes creadas en los meses anteriores al mes en curso, para que los </w:t>
      </w:r>
      <w:r w:rsidRPr="00676A38">
        <w:rPr>
          <w:i/>
          <w:sz w:val="24"/>
          <w:lang w:val="es-CR"/>
        </w:rPr>
        <w:t>“Encargados de Verificación”</w:t>
      </w:r>
      <w:r w:rsidRPr="00676A38">
        <w:rPr>
          <w:sz w:val="24"/>
          <w:lang w:val="es-CR"/>
        </w:rPr>
        <w:t xml:space="preserve"> ingresen los datos de las operaciones que han sido aprobadas en el sistema y de las cuales ya se disponga del ID Operación y </w:t>
      </w:r>
      <w:r>
        <w:rPr>
          <w:sz w:val="24"/>
          <w:lang w:val="es-CR"/>
        </w:rPr>
        <w:t xml:space="preserve">el </w:t>
      </w:r>
      <w:r w:rsidRPr="00676A38">
        <w:rPr>
          <w:sz w:val="24"/>
          <w:lang w:val="es-CR"/>
        </w:rPr>
        <w:t xml:space="preserve">ID Línea (si aplica). </w:t>
      </w:r>
    </w:p>
    <w:p w:rsidR="00C636BA" w:rsidP="00980CB4" w:rsidRDefault="00C636BA" w14:paraId="4F2CFC61" w14:textId="77777777">
      <w:pPr>
        <w:pStyle w:val="Prrafodelista"/>
        <w:numPr>
          <w:ilvl w:val="0"/>
          <w:numId w:val="4"/>
        </w:numPr>
        <w:spacing w:line="240" w:lineRule="auto"/>
        <w:ind w:hanging="927"/>
        <w:rPr>
          <w:sz w:val="24"/>
          <w:lang w:val="es-CR"/>
        </w:rPr>
      </w:pPr>
      <w:r w:rsidRPr="00676A38">
        <w:rPr>
          <w:sz w:val="24"/>
          <w:lang w:val="es-CR"/>
        </w:rPr>
        <w:t>Actualizar el Manual de Usuario con los detalles de cada una de las nuevas opciones del sistema. El Manual del Usuario se encuentra disponible para su consulta</w:t>
      </w:r>
      <w:r>
        <w:rPr>
          <w:sz w:val="24"/>
          <w:lang w:val="es-CR"/>
        </w:rPr>
        <w:t xml:space="preserve"> </w:t>
      </w:r>
      <w:r w:rsidRPr="00676A38">
        <w:rPr>
          <w:sz w:val="24"/>
          <w:lang w:val="es-CR"/>
        </w:rPr>
        <w:t>en la siguiente dirección :</w:t>
      </w:r>
      <w:r>
        <w:rPr>
          <w:sz w:val="24"/>
          <w:lang w:val="es-CR"/>
        </w:rPr>
        <w:t xml:space="preserve"> </w:t>
      </w:r>
    </w:p>
    <w:p w:rsidRPr="00676A38" w:rsidR="00C636BA" w:rsidP="00980CB4" w:rsidRDefault="00C636BA" w14:paraId="0BDB0569" w14:textId="77777777">
      <w:pPr>
        <w:spacing w:line="240" w:lineRule="auto"/>
        <w:rPr>
          <w:sz w:val="24"/>
          <w:lang w:val="es-CR"/>
        </w:rPr>
      </w:pPr>
    </w:p>
    <w:p w:rsidRPr="00980CB4" w:rsidR="00C636BA" w:rsidP="00980CB4" w:rsidRDefault="00FC0A3E" w14:paraId="6C6B3D65" w14:textId="77777777">
      <w:pPr>
        <w:pStyle w:val="Prrafodelista"/>
        <w:spacing w:line="240" w:lineRule="auto"/>
        <w:ind w:left="993"/>
        <w:rPr>
          <w:sz w:val="21"/>
          <w:szCs w:val="21"/>
          <w:lang w:val="es-CR"/>
        </w:rPr>
      </w:pPr>
      <w:hyperlink w:history="1" r:id="rId13">
        <w:r w:rsidRPr="00980CB4" w:rsidR="00C636BA">
          <w:rPr>
            <w:rStyle w:val="Hipervnculo"/>
            <w:sz w:val="21"/>
            <w:szCs w:val="21"/>
            <w:lang w:val="es-CR"/>
          </w:rPr>
          <w:t>https://www.sugef.fi.cr/informacion_relevante/manuales/manual_creditos_117.aspx</w:t>
        </w:r>
      </w:hyperlink>
    </w:p>
    <w:p w:rsidRPr="00676A38" w:rsidR="00C636BA" w:rsidP="00980CB4" w:rsidRDefault="00C636BA" w14:paraId="691F4AFE" w14:textId="77777777">
      <w:pPr>
        <w:spacing w:line="240" w:lineRule="auto"/>
        <w:rPr>
          <w:sz w:val="24"/>
          <w:lang w:val="es-CR"/>
        </w:rPr>
      </w:pPr>
    </w:p>
    <w:p w:rsidRPr="00676A38" w:rsidR="00C636BA" w:rsidP="00980CB4" w:rsidRDefault="00C636BA" w14:paraId="708CE37D" w14:textId="77777777">
      <w:pPr>
        <w:spacing w:line="240" w:lineRule="auto"/>
        <w:rPr>
          <w:rFonts w:eastAsia="Cambria" w:cs="Cambria"/>
          <w:b/>
          <w:i/>
          <w:sz w:val="24"/>
          <w:lang w:val="es-CR"/>
        </w:rPr>
      </w:pPr>
      <w:r w:rsidRPr="00676A38">
        <w:rPr>
          <w:rFonts w:eastAsia="Cambria" w:cs="Cambria"/>
          <w:b/>
          <w:i/>
          <w:sz w:val="24"/>
          <w:lang w:val="es-CR"/>
        </w:rPr>
        <w:t xml:space="preserve">Vigencia </w:t>
      </w:r>
    </w:p>
    <w:p w:rsidRPr="00676A38" w:rsidR="00C636BA" w:rsidP="00980CB4" w:rsidRDefault="00C636BA" w14:paraId="68001DDB" w14:textId="77777777">
      <w:pPr>
        <w:spacing w:line="240" w:lineRule="auto"/>
        <w:rPr>
          <w:sz w:val="24"/>
          <w:lang w:val="es-CR"/>
        </w:rPr>
      </w:pPr>
    </w:p>
    <w:p w:rsidRPr="00676A38" w:rsidR="00C636BA" w:rsidP="00980CB4" w:rsidRDefault="00C636BA" w14:paraId="678646AE" w14:textId="77777777">
      <w:pPr>
        <w:spacing w:line="240" w:lineRule="auto"/>
        <w:rPr>
          <w:sz w:val="24"/>
          <w:lang w:val="es-CR"/>
        </w:rPr>
      </w:pPr>
      <w:r w:rsidRPr="00676A38">
        <w:rPr>
          <w:sz w:val="24"/>
          <w:lang w:val="es-CR"/>
        </w:rPr>
        <w:t>Las presentes disposiciones rigen a partir del 4 de mayo del 2020.</w:t>
      </w:r>
    </w:p>
    <w:p w:rsidR="00C636BA" w:rsidP="00980CB4" w:rsidRDefault="00C636BA" w14:paraId="25525F2C" w14:textId="77777777">
      <w:pPr>
        <w:pStyle w:val="Texto"/>
        <w:spacing w:before="0" w:after="0" w:line="240" w:lineRule="auto"/>
        <w:rPr>
          <w:sz w:val="24"/>
        </w:rPr>
      </w:pPr>
    </w:p>
    <w:p w:rsidR="006972C9" w:rsidP="00980CB4" w:rsidRDefault="00980CB4" w14:paraId="518A6311" w14:textId="5616BCDC">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53892849" wp14:anchorId="3724F8AE">
            <wp:simplePos x="0" y="0"/>
            <wp:positionH relativeFrom="column">
              <wp:posOffset>-151473</wp:posOffset>
            </wp:positionH>
            <wp:positionV relativeFrom="paragraph">
              <wp:posOffset>181747</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6972C9">
        <w:rPr>
          <w:sz w:val="24"/>
        </w:rPr>
        <w:t>Atentamente,</w:t>
      </w:r>
    </w:p>
    <w:p w:rsidRPr="002E2B0A" w:rsidR="00980CB4" w:rsidP="00980CB4" w:rsidRDefault="00980CB4" w14:paraId="65CFCBFD" w14:textId="74720AD6">
      <w:pPr>
        <w:pStyle w:val="Texto"/>
        <w:spacing w:before="0" w:after="0" w:line="240" w:lineRule="auto"/>
        <w:rPr>
          <w:sz w:val="24"/>
        </w:rPr>
      </w:pPr>
    </w:p>
    <w:p w:rsidRPr="00C636BA" w:rsidR="003C2F0D" w:rsidP="00980CB4" w:rsidRDefault="003C2F0D" w14:paraId="45076602" w14:textId="67412465">
      <w:pPr>
        <w:pStyle w:val="Negrita"/>
        <w:spacing w:line="240" w:lineRule="auto"/>
        <w:jc w:val="left"/>
        <w:rPr>
          <w:noProof/>
          <w:lang w:eastAsia="es-CR"/>
        </w:rPr>
      </w:pPr>
    </w:p>
    <w:p w:rsidRPr="002733E1" w:rsidR="003C2F0D" w:rsidP="00980CB4" w:rsidRDefault="003C2F0D" w14:paraId="47E1249B" w14:textId="77777777">
      <w:pPr>
        <w:pStyle w:val="Negrita"/>
        <w:spacing w:line="240" w:lineRule="auto"/>
        <w:jc w:val="left"/>
        <w:rPr>
          <w:b w:val="0"/>
          <w:sz w:val="24"/>
        </w:rPr>
      </w:pPr>
      <w:r w:rsidRPr="002733E1">
        <w:rPr>
          <w:b w:val="0"/>
          <w:sz w:val="24"/>
        </w:rPr>
        <w:t>José Armando Fallas Martínez</w:t>
      </w:r>
    </w:p>
    <w:p w:rsidRPr="00FC0A3E" w:rsidR="00E6346C" w:rsidP="00980CB4" w:rsidRDefault="003C2F0D" w14:paraId="23462BE5" w14:textId="2447383A">
      <w:pPr>
        <w:spacing w:line="240" w:lineRule="auto"/>
        <w:jc w:val="left"/>
        <w:rPr>
          <w:b/>
          <w:sz w:val="24"/>
        </w:rPr>
      </w:pPr>
      <w:r w:rsidRPr="00FC0A3E">
        <w:rPr>
          <w:b/>
          <w:sz w:val="24"/>
        </w:rPr>
        <w:t>Intendente</w:t>
      </w:r>
      <w:r w:rsidRPr="00FC0A3E" w:rsidR="004374E7">
        <w:rPr>
          <w:b/>
          <w:sz w:val="24"/>
        </w:rPr>
        <w:t xml:space="preserve"> General</w:t>
      </w:r>
    </w:p>
    <w:p w:rsidRPr="00FC0A3E" w:rsidR="003C2F0D" w:rsidP="00980CB4" w:rsidRDefault="003C2F0D" w14:paraId="560EC502" w14:textId="04CB8A39">
      <w:pPr>
        <w:spacing w:line="240" w:lineRule="auto"/>
        <w:jc w:val="left"/>
        <w:rPr>
          <w:b/>
          <w:sz w:val="16"/>
          <w:szCs w:val="16"/>
        </w:rPr>
      </w:pPr>
      <w:bookmarkStart w:name="_GoBack" w:id="0"/>
      <w:bookmarkEnd w:id="0"/>
    </w:p>
    <w:p w:rsidRPr="00FC0A3E" w:rsidR="00AF06C5" w:rsidP="00980CB4" w:rsidRDefault="007B4945" w14:paraId="4C175BAE" w14:textId="4EDBF1A6">
      <w:pPr>
        <w:spacing w:line="240" w:lineRule="auto"/>
        <w:rPr>
          <w:b/>
          <w:sz w:val="16"/>
          <w:szCs w:val="16"/>
          <w:lang w:val="en-US"/>
        </w:rPr>
      </w:pPr>
      <w:r w:rsidRPr="00FC0A3E">
        <w:rPr>
          <w:b/>
          <w:sz w:val="16"/>
          <w:szCs w:val="16"/>
          <w:lang w:val="en-US"/>
        </w:rPr>
        <w:t>CSC/WUS</w:t>
      </w:r>
      <w:r w:rsidRPr="00FC0A3E" w:rsidR="00980CB4">
        <w:rPr>
          <w:b/>
          <w:sz w:val="16"/>
          <w:szCs w:val="16"/>
          <w:lang w:val="en-US"/>
        </w:rPr>
        <w:t>/JSC/EMS</w:t>
      </w:r>
      <w:r w:rsidRPr="00FC0A3E">
        <w:rPr>
          <w:b/>
          <w:sz w:val="16"/>
          <w:szCs w:val="16"/>
          <w:lang w:val="en-US"/>
        </w:rPr>
        <w:t>/ALVB/</w:t>
      </w:r>
      <w:proofErr w:type="spellStart"/>
      <w:r w:rsidRPr="00FC0A3E">
        <w:rPr>
          <w:b/>
          <w:sz w:val="16"/>
          <w:szCs w:val="16"/>
          <w:lang w:val="en-US"/>
        </w:rPr>
        <w:t>gvl</w:t>
      </w:r>
      <w:proofErr w:type="spellEnd"/>
      <w:r w:rsidRPr="00FC0A3E">
        <w:rPr>
          <w:b/>
          <w:sz w:val="16"/>
          <w:szCs w:val="16"/>
          <w:lang w:val="en-US"/>
        </w:rPr>
        <w:t>*</w:t>
      </w:r>
    </w:p>
    <w:sectPr w:rsidRPr="00FC0A3E" w:rsidR="00AF06C5">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6EFD4" w14:textId="77777777" w:rsidR="00C636BA" w:rsidRDefault="00C636BA" w:rsidP="009349F3">
      <w:pPr>
        <w:spacing w:line="240" w:lineRule="auto"/>
      </w:pPr>
      <w:r>
        <w:separator/>
      </w:r>
    </w:p>
  </w:endnote>
  <w:endnote w:type="continuationSeparator" w:id="0">
    <w:p w14:paraId="75E512AF" w14:textId="77777777" w:rsidR="00C636BA" w:rsidRDefault="00C636BA"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76946F2B" w14:textId="77777777">
      <w:tc>
        <w:tcPr>
          <w:tcW w:w="2942" w:type="dxa"/>
        </w:tcPr>
        <w:p w:rsidR="00517D62" w:rsidRDefault="00517D62" w14:paraId="4369D37E"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4DE36529" w14:textId="77777777">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rsidRPr="009349F3" w:rsidR="00517D62" w:rsidRDefault="00517D62" w14:paraId="27ACAE50" w14:textId="77777777">
          <w:pPr>
            <w:pStyle w:val="Piedepgina"/>
            <w:rPr>
              <w:b/>
              <w:color w:val="7F7F7F" w:themeColor="text1" w:themeTint="80"/>
              <w:sz w:val="16"/>
              <w:szCs w:val="16"/>
            </w:rPr>
          </w:pPr>
        </w:p>
      </w:tc>
      <w:tc>
        <w:tcPr>
          <w:tcW w:w="2943" w:type="dxa"/>
        </w:tcPr>
        <w:p w:rsidRPr="009349F3" w:rsidR="00517D62" w:rsidP="00855792" w:rsidRDefault="00517D62" w14:paraId="26A7F36E"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14327790"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F21966B"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FC0A3E">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3779BED4"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F79C5" w14:textId="77777777" w:rsidR="00C636BA" w:rsidRDefault="00C636BA" w:rsidP="009349F3">
      <w:pPr>
        <w:spacing w:line="240" w:lineRule="auto"/>
      </w:pPr>
      <w:r>
        <w:separator/>
      </w:r>
    </w:p>
  </w:footnote>
  <w:footnote w:type="continuationSeparator" w:id="0">
    <w:p w14:paraId="3C14DC24" w14:textId="77777777" w:rsidR="00C636BA" w:rsidRDefault="00C636BA"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683378F8" w14:textId="77777777">
    <w:pPr>
      <w:pStyle w:val="Encabezado"/>
    </w:pPr>
    <w:r>
      <w:ptab w:alignment="center" w:relativeTo="margin" w:leader="none"/>
    </w:r>
    <w:r>
      <w:rPr>
        <w:noProof/>
        <w:lang w:val="es-CR" w:eastAsia="es-CR"/>
      </w:rPr>
      <w:drawing>
        <wp:inline distT="0" distB="0" distL="0" distR="0" wp14:anchorId="11A94565" wp14:editId="25D7E6A5">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23A4"/>
    <w:multiLevelType w:val="hybridMultilevel"/>
    <w:tmpl w:val="14B49BB8"/>
    <w:lvl w:ilvl="0" w:tplc="140A000B">
      <w:start w:val="1"/>
      <w:numFmt w:val="bullet"/>
      <w:lvlText w:val=""/>
      <w:lvlJc w:val="left"/>
      <w:pPr>
        <w:ind w:left="754" w:hanging="360"/>
      </w:pPr>
      <w:rPr>
        <w:rFonts w:ascii="Wingdings" w:hAnsi="Wingdings"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abstractNum w:abstractNumId="1" w15:restartNumberingAfterBreak="0">
    <w:nsid w:val="05BD58AC"/>
    <w:multiLevelType w:val="hybridMultilevel"/>
    <w:tmpl w:val="A2BC9D78"/>
    <w:lvl w:ilvl="0" w:tplc="15FCB0D0">
      <w:start w:val="1"/>
      <w:numFmt w:val="decimal"/>
      <w:lvlText w:val="%1."/>
      <w:lvlJc w:val="left"/>
      <w:pPr>
        <w:ind w:left="927" w:hanging="360"/>
      </w:pPr>
      <w:rPr>
        <w:rFonts w:hint="default"/>
      </w:rPr>
    </w:lvl>
    <w:lvl w:ilvl="1" w:tplc="140A0019">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 w15:restartNumberingAfterBreak="0">
    <w:nsid w:val="06701822"/>
    <w:multiLevelType w:val="hybridMultilevel"/>
    <w:tmpl w:val="8F761D22"/>
    <w:lvl w:ilvl="0" w:tplc="7E34EFE4">
      <w:start w:val="1"/>
      <w:numFmt w:val="upperRoman"/>
      <w:lvlText w:val="%1."/>
      <w:lvlJc w:val="left"/>
      <w:pPr>
        <w:ind w:left="979"/>
      </w:pPr>
      <w:rPr>
        <w:rFonts w:ascii="Cambria" w:eastAsia="Times New Roman" w:hAnsi="Cambria" w:cs="Times New Roman"/>
        <w:b w:val="0"/>
        <w:i w:val="0"/>
        <w:strike w:val="0"/>
        <w:dstrike w:val="0"/>
        <w:color w:val="000000"/>
        <w:sz w:val="24"/>
        <w:szCs w:val="24"/>
        <w:u w:val="none" w:color="000000"/>
        <w:bdr w:val="none" w:sz="0" w:space="0" w:color="auto"/>
        <w:shd w:val="clear" w:color="auto" w:fill="auto"/>
        <w:vertAlign w:val="baseline"/>
      </w:rPr>
    </w:lvl>
    <w:lvl w:ilvl="1" w:tplc="271A56A0">
      <w:start w:val="1"/>
      <w:numFmt w:val="lowerLetter"/>
      <w:lvlText w:val="%2."/>
      <w:lvlJc w:val="left"/>
      <w:pPr>
        <w:ind w:left="1193"/>
      </w:pPr>
      <w:rPr>
        <w:rFonts w:ascii="Cambria" w:eastAsia="Times New Roman" w:hAnsi="Cambria" w:cs="Times New Roman"/>
        <w:b w:val="0"/>
        <w:i w:val="0"/>
        <w:strike w:val="0"/>
        <w:dstrike w:val="0"/>
        <w:color w:val="000000"/>
        <w:sz w:val="24"/>
        <w:szCs w:val="24"/>
        <w:u w:val="none" w:color="000000"/>
        <w:bdr w:val="none" w:sz="0" w:space="0" w:color="auto"/>
        <w:shd w:val="clear" w:color="auto" w:fill="auto"/>
        <w:vertAlign w:val="baseline"/>
      </w:rPr>
    </w:lvl>
    <w:lvl w:ilvl="2" w:tplc="EF24F21C">
      <w:start w:val="1"/>
      <w:numFmt w:val="lowerRoman"/>
      <w:lvlText w:val="%3"/>
      <w:lvlJc w:val="left"/>
      <w:pPr>
        <w:ind w:left="19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3E47546">
      <w:start w:val="1"/>
      <w:numFmt w:val="decimal"/>
      <w:lvlText w:val="%4"/>
      <w:lvlJc w:val="left"/>
      <w:pPr>
        <w:ind w:left="26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146443C">
      <w:start w:val="1"/>
      <w:numFmt w:val="lowerLetter"/>
      <w:lvlText w:val="%5"/>
      <w:lvlJc w:val="left"/>
      <w:pPr>
        <w:ind w:left="33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45EE0B0">
      <w:start w:val="1"/>
      <w:numFmt w:val="lowerRoman"/>
      <w:lvlText w:val="%6"/>
      <w:lvlJc w:val="left"/>
      <w:pPr>
        <w:ind w:left="40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11EE92C">
      <w:start w:val="1"/>
      <w:numFmt w:val="decimal"/>
      <w:lvlText w:val="%7"/>
      <w:lvlJc w:val="left"/>
      <w:pPr>
        <w:ind w:left="47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E803530">
      <w:start w:val="1"/>
      <w:numFmt w:val="lowerLetter"/>
      <w:lvlText w:val="%8"/>
      <w:lvlJc w:val="left"/>
      <w:pPr>
        <w:ind w:left="55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A9ACE38">
      <w:start w:val="1"/>
      <w:numFmt w:val="lowerRoman"/>
      <w:lvlText w:val="%9"/>
      <w:lvlJc w:val="left"/>
      <w:pPr>
        <w:ind w:left="62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BA"/>
    <w:rsid w:val="00042AA4"/>
    <w:rsid w:val="000E4E47"/>
    <w:rsid w:val="00147C4D"/>
    <w:rsid w:val="003C2F0D"/>
    <w:rsid w:val="003E6739"/>
    <w:rsid w:val="004374E7"/>
    <w:rsid w:val="00461F6D"/>
    <w:rsid w:val="00517D62"/>
    <w:rsid w:val="006972C9"/>
    <w:rsid w:val="007B4945"/>
    <w:rsid w:val="008200B7"/>
    <w:rsid w:val="00855792"/>
    <w:rsid w:val="00871172"/>
    <w:rsid w:val="008D27E7"/>
    <w:rsid w:val="00900B79"/>
    <w:rsid w:val="009349F3"/>
    <w:rsid w:val="00980CB4"/>
    <w:rsid w:val="009B1F63"/>
    <w:rsid w:val="00AF06C5"/>
    <w:rsid w:val="00B7752A"/>
    <w:rsid w:val="00C30A25"/>
    <w:rsid w:val="00C52BFA"/>
    <w:rsid w:val="00C636BA"/>
    <w:rsid w:val="00C93650"/>
    <w:rsid w:val="00DE2D06"/>
    <w:rsid w:val="00E6346C"/>
    <w:rsid w:val="00EA3AA9"/>
    <w:rsid w:val="00F23A88"/>
    <w:rsid w:val="00FC0A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2BE767"/>
  <w15:chartTrackingRefBased/>
  <w15:docId w15:val="{F2F659ED-67A5-4F6B-AC41-D3F0BFFF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Prrafodelista">
    <w:name w:val="List Paragraph"/>
    <w:basedOn w:val="Normal"/>
    <w:uiPriority w:val="34"/>
    <w:qFormat/>
    <w:rsid w:val="00C636BA"/>
    <w:pPr>
      <w:ind w:left="720"/>
      <w:contextualSpacing/>
    </w:pPr>
  </w:style>
  <w:style w:type="paragraph" w:customStyle="1" w:styleId="Default">
    <w:name w:val="Default"/>
    <w:rsid w:val="00C636B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C636BA"/>
    <w:pPr>
      <w:spacing w:before="100" w:beforeAutospacing="1" w:after="100" w:afterAutospacing="1" w:line="240" w:lineRule="auto"/>
      <w:jc w:val="left"/>
    </w:pPr>
    <w:rPr>
      <w:rFonts w:ascii="Times New Roman" w:hAnsi="Times New Roman"/>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fi.cr/informacion_relevante/manuales/manual_creditos_117.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A0E4DBE3934F9DA6842E7C10EAD246"/>
        <w:category>
          <w:name w:val="General"/>
          <w:gallery w:val="placeholder"/>
        </w:category>
        <w:types>
          <w:type w:val="bbPlcHdr"/>
        </w:types>
        <w:behaviors>
          <w:behavior w:val="content"/>
        </w:behaviors>
        <w:guid w:val="{C5E89135-2CFB-4B44-BF3E-8BFDBDE62123}"/>
      </w:docPartPr>
      <w:docPartBody>
        <w:p w:rsidR="008D545E" w:rsidRDefault="006A0CBD" w:rsidP="006A0CBD">
          <w:pPr>
            <w:pStyle w:val="3CA0E4DBE3934F9DA6842E7C10EAD246"/>
          </w:pPr>
          <w:r w:rsidRPr="001E0779">
            <w:rPr>
              <w:rStyle w:val="Textodelmarcadordeposicin"/>
            </w:rPr>
            <w:t>Haga clic aquí para escribir texto.</w:t>
          </w:r>
        </w:p>
      </w:docPartBody>
    </w:docPart>
    <w:docPart>
      <w:docPartPr>
        <w:name w:val="8130821C246940CFA1A56251407B3351"/>
        <w:category>
          <w:name w:val="General"/>
          <w:gallery w:val="placeholder"/>
        </w:category>
        <w:types>
          <w:type w:val="bbPlcHdr"/>
        </w:types>
        <w:behaviors>
          <w:behavior w:val="content"/>
        </w:behaviors>
        <w:guid w:val="{E9184059-C8F3-4833-8270-E9D637C8D7E0}"/>
      </w:docPartPr>
      <w:docPartBody>
        <w:p w:rsidR="008D545E" w:rsidRDefault="006A0CBD" w:rsidP="006A0CBD">
          <w:pPr>
            <w:pStyle w:val="8130821C246940CFA1A56251407B335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BD"/>
    <w:rsid w:val="006A0CBD"/>
    <w:rsid w:val="008D545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0CBD"/>
  </w:style>
  <w:style w:type="paragraph" w:customStyle="1" w:styleId="CB4EF2D14A12423FB66CCAA913718078">
    <w:name w:val="CB4EF2D14A12423FB66CCAA913718078"/>
  </w:style>
  <w:style w:type="paragraph" w:customStyle="1" w:styleId="200C7D99B9FE469C8A26445CB995F2B7">
    <w:name w:val="200C7D99B9FE469C8A26445CB995F2B7"/>
  </w:style>
  <w:style w:type="paragraph" w:customStyle="1" w:styleId="3CA0E4DBE3934F9DA6842E7C10EAD246">
    <w:name w:val="3CA0E4DBE3934F9DA6842E7C10EAD246"/>
    <w:rsid w:val="006A0CBD"/>
  </w:style>
  <w:style w:type="paragraph" w:customStyle="1" w:styleId="8130821C246940CFA1A56251407B3351">
    <w:name w:val="8130821C246940CFA1A56251407B3351"/>
    <w:rsid w:val="006A0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sEmq68hQ53STUaR/TVLXWTGc1YbDZBX+LW3wBlJlZqs=</DigestValue>
    </Reference>
    <Reference Type="http://www.w3.org/2000/09/xmldsig#Object" URI="#idOfficeObject">
      <DigestMethod Algorithm="http://www.w3.org/2001/04/xmlenc#sha256"/>
      <DigestValue>a2NlGcEiYfRptrrXa6T8OfnFtT3Oq/xDzQ8X8eA/Xjg=</DigestValue>
    </Reference>
    <Reference Type="http://uri.etsi.org/01903#SignedProperties" URI="#idSignedProperties">
      <Transforms>
        <Transform Algorithm="http://www.w3.org/TR/2001/REC-xml-c14n-20010315"/>
      </Transforms>
      <DigestMethod Algorithm="http://www.w3.org/2001/04/xmlenc#sha256"/>
      <DigestValue>fFCWHGkI2ahkPu9JirgyX+uwe7zkOrRHjmeXYOSGJ+0=</DigestValue>
    </Reference>
  </SignedInfo>
  <SignatureValue>NE4iIP4iZj8SU5pTctK6lEPsIHnD74B1ue2K39PYygDvVJPSa19Zw9d4tRcRTX8eXX/bw0Dapc5z
obkBDUWtRsekThGe6SryV60uZVwMYRDChANxvZ23y1cSpogfkJLh7DUPIl8qcO/Bh7QbChRvyZfr
9RrJE/QF+FRr0gbkvl2xs6QlGhi7txj8PZZqHDfQudcpH2oQr2oxFXeIKU4A7judCvl6HfEdIAw1
9bZlsGvf7y/WE31hL/FpiJTv/lCt7qk3TTOwMDUr1YQaDOgrxC5d/5jIDsQ3sZ/clEs6f2zRPJS+
f+eD2m4SWF8BiRrRW/Phvlu6LHN8ywqsPrS0ew==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70anDGcwM46maTurDtWltWQ6JRnosKv789tfYVRCgA0=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CHp4d7v4N60c5M7XqpZNFv56oZdACSMVuh9BHxtnA+4=</DigestValue>
      </Reference>
      <Reference URI="/word/document.xml?ContentType=application/vnd.openxmlformats-officedocument.wordprocessingml.document.main+xml">
        <DigestMethod Algorithm="http://www.w3.org/2001/04/xmlenc#sha256"/>
        <DigestValue>jlyK3qdc1jaI/enXeHT8UvUNbyeWfCJ24ZUFHd2nHOc=</DigestValue>
      </Reference>
      <Reference URI="/word/endnotes.xml?ContentType=application/vnd.openxmlformats-officedocument.wordprocessingml.endnotes+xml">
        <DigestMethod Algorithm="http://www.w3.org/2001/04/xmlenc#sha256"/>
        <DigestValue>kX3EU8dTxmL7pRTLQzsD+88wAgIqX2+R1vBMWFhV3D0=</DigestValue>
      </Reference>
      <Reference URI="/word/fontTable.xml?ContentType=application/vnd.openxmlformats-officedocument.wordprocessingml.fontTable+xml">
        <DigestMethod Algorithm="http://www.w3.org/2001/04/xmlenc#sha256"/>
        <DigestValue>6o83UGJYwIwCdZq7g9YJNhYOQFmVVRb5VjGeDbBE2LM=</DigestValue>
      </Reference>
      <Reference URI="/word/footer1.xml?ContentType=application/vnd.openxmlformats-officedocument.wordprocessingml.footer+xml">
        <DigestMethod Algorithm="http://www.w3.org/2001/04/xmlenc#sha256"/>
        <DigestValue>ScTOT00sQTw/gMD32pvCXWwbsyOctgaGBVYr1Poqul4=</DigestValue>
      </Reference>
      <Reference URI="/word/footnotes.xml?ContentType=application/vnd.openxmlformats-officedocument.wordprocessingml.footnotes+xml">
        <DigestMethod Algorithm="http://www.w3.org/2001/04/xmlenc#sha256"/>
        <DigestValue>p9jTgX0lUPy7vADwZcYcko4FN4X29lJZUZ74+CmPFIw=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p8RzRMTptJ5Fr0GfCB6rxhRnNYmxGTd40cHbxWbH2Ps=</DigestValue>
      </Reference>
      <Reference URI="/word/glossary/fontTable.xml?ContentType=application/vnd.openxmlformats-officedocument.wordprocessingml.fontTable+xml">
        <DigestMethod Algorithm="http://www.w3.org/2001/04/xmlenc#sha256"/>
        <DigestValue>6o83UGJYwIwCdZq7g9YJNhYOQFmVVRb5VjGeDbBE2LM=</DigestValue>
      </Reference>
      <Reference URI="/word/glossary/settings.xml?ContentType=application/vnd.openxmlformats-officedocument.wordprocessingml.settings+xml">
        <DigestMethod Algorithm="http://www.w3.org/2001/04/xmlenc#sha256"/>
        <DigestValue>6C9JLFi5ypSJD7R+xphu5gBqU0xeXhs3mVtmSjgjbkM=</DigestValue>
      </Reference>
      <Reference URI="/word/glossary/styles.xml?ContentType=application/vnd.openxmlformats-officedocument.wordprocessingml.styles+xml">
        <DigestMethod Algorithm="http://www.w3.org/2001/04/xmlenc#sha256"/>
        <DigestValue>jJIkpQk0Mzkd6TeGiFQXwbVMLM5GncFuPyrSNXWoH44=</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3guBC31Qt/+aMCDzW8HezWnANctvAo1+xw+dw9nuLW8=</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j+aitlA5yjn8ulQ0OiXac6OMZ4/I2dV6KEag39iC7zk=</DigestValue>
      </Reference>
      <Reference URI="/word/settings.xml?ContentType=application/vnd.openxmlformats-officedocument.wordprocessingml.settings+xml">
        <DigestMethod Algorithm="http://www.w3.org/2001/04/xmlenc#sha256"/>
        <DigestValue>4urIhbSk6KvxJownhZFXyeP+ctHXVvyjctnEFmD+q8c=</DigestValue>
      </Reference>
      <Reference URI="/word/styles.xml?ContentType=application/vnd.openxmlformats-officedocument.wordprocessingml.styles+xml">
        <DigestMethod Algorithm="http://www.w3.org/2001/04/xmlenc#sha256"/>
        <DigestValue>2sIjATshZmKLqJ98GQVxfMjFmy/J/TR5aF5w4fB8yOo=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M7kqJADfWQvbO1PJ8ckiV26CwxsOZne65hekRIxlqoE=</DigestValue>
      </Reference>
    </Manifest>
    <SignatureProperties>
      <SignatureProperty Id="idSignatureTime" Target="#idPackageSignature">
        <mdssi:SignatureTime xmlns:mdssi="http://schemas.openxmlformats.org/package/2006/digital-signature">
          <mdssi:Format>YYYY-MM-DDThh:mm:ssTZD</mdssi:Format>
          <mdssi:Value>2020-04-15T14:10:59Z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2020-04-15T14:10:59Z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MV+4gD3MO7Z+J0RyWFjekm+peyqr7LnBHyrSwwGVPrkCBAmvrrkYDzIwMjAwNDE1MTQxMTA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</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z7OWsQpYbIouREqA11Spkj8/dNQyuOSK8ewSCps1dzw=</DigestValue>
                </xd:DigestAlgAndValue>
                <xd:CRLIdentifier>
                  <xd:Issuer>CN=CA SINPE - PERSONA FISICA v2, OU=DIVISION SISTEMAS DE PAGO, O=BANCO CENTRAL DE COSTA RICA, C=CR, SERIALNUMBER=CPJ-4-000-004017</xd:Issuer>
                  <xd:IssueTime>2020-04-13T12:10:26Z</xd:IssueTime>
                </xd:CRLIdentifier>
              </xd:CRLRef>
              <xd:CRLRef>
                <xd:DigestAlgAndValue>
                  <DigestMethod Algorithm="http://www.w3.org/2001/04/xmlenc#sha256"/>
                  <DigestValue>y/Fo3NyMe3JXox6IbUDQmUwpyE1h7FD7WVNNFBRvlHs=</DigestValue>
                </xd:DigestAlgAndValue>
                <xd:CRLIdentifier>
                  <xd:Issuer>CN=CA SINPE - PERSONA FISICA v2, OU=DIVISION SISTEMAS DE PAGO, O=BANCO CENTRAL DE COSTA RICA, C=CR, SERIALNUMBER=CPJ-4-000-004017</xd:Issuer>
                  <xd:IssueTime>2020-04-14T12:10:29Z</xd:IssueTime>
                </xd:CRLIdentifier>
              </xd:CRLRef>
              <xd:CRLRef>
                <xd:DigestAlgAndValue>
                  <DigestMethod Algorithm="http://www.w3.org/2001/04/xmlenc#sha256"/>
                  <DigestValue>Ny6L0y7iTrumXvzXlCFb6lYrEkr3o+8O8ki58ur6284=</DigestValue>
                </xd:DigestAlgAndValue>
                <xd:CRLIdentifier>
                  <xd:Issuer>CN=CA POLITICA PERSONA FISICA - COSTA RICA v2, OU=DCFD, O=MICITT, C=CR, SERIALNUMBER=CPJ-2-100-098311</xd:Issuer>
                  <xd:IssueTime>2020-04-03T15:44:35Z</xd:IssueTime>
                </xd:CRLIdentifier>
              </xd:CRLRef>
              <xd:CRLRef>
                <xd:DigestAlgAndValue>
                  <DigestMethod Algorithm="http://www.w3.org/2001/04/xmlenc#sha256"/>
                  <DigestValue>+Nt/0PY87c/0iaBSdAZeV1d4YtHUjuhy65WoDLMXYHw=</DigestValue>
                </xd:DigestAlgAndValue>
                <xd:CRLIdentifier>
                  <xd:Issuer>CN=CA RAIZ NACIONAL - COSTA RICA v2, C=CR, O=MICITT, OU=DCFD, SERIALNUMBER=CPJ-2-100-098311</xd:Issuer>
                  <xd:IssueTime>2020-02-18T17:54:16Z</xd:IssueTime>
                </xd:CRLIdentifier>
              </xd:CRLRef>
            </xd:CRLRefs>
          </xd:CompleteRevocationRefs>
          <xd:RevocationValues>
            <xd:CRLValues>
              <xd:EncapsulatedCRLValue>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APCxZWIJ2DQ9vpwAAAAA8LBcNMTcwMzIxMTgwODQ4WjAMMAoGA1UdFQQDCgEBMDICExQAADwrXkZ7J1yT7C8AAAAAPCsXDTE3MDMyMTE4MDg0OF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CrndMRyrLRXPjvAAAAAKudFw0xNzAzMTYxOTM1MTFaMAwwCgYDVR0VBAMKAQEwMgITFAAAq5yzE5L/lYCH3QAAAACrnBcNMTcwMzE2MTkzNTExWjAMMAoGA1UdFQQDCgEBMDICExQAACJUDTwxxGh1GPoAAAAAIlQXDTE3MDMxNjE5MTcyOFowDDAKBgNVHRUEAwoBATAyAhMUAAAiU88tUpNPJipUAAAAACJTFw0xNzAzMTYxOTE3Mjh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EjrkUyQVVIM83oAAAAASOuFw0xNzA2MDUxNDU1MzFaMAwwCgYDVR0VBAMKAQEwMgITFAABI613h0tEAOEcoQAAAAEjrRcNMTcwNjA1MTQ1NTMxWjAMMAoGA1UdFQQDCgEBMDICExQAAJvL+be3hsUU9bUAAAAAm8sXDTE3MDYwNTE0NDQzMlowDDAKBgNVHRUEAwoBATAyAhMUAACbyjITdRHU4oKBAAAAAJvKFw0xNzA2MDUxNDQ0MzFaMAwwCgYDVR0VBAMKAQEwMgITFAAA0vTHYjr4Y3ETjAAAAADS9BcNMTcwNjA1MTQxMTA0WjAMMAoGA1UdFQQDCgEBMDICExQAANLz8seY7HVLYdQAAAAA0vMXDTE3MDYwNTE0MTEwM1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CpVtgHO45zqrjmAAAAAKlWFw0xNzA2MDExNjE1MjFaMAwwCgYDVR0VBAMKAQEwMgITFAAAqVQ5Jk2YwTLgCQAAAACpVBcNMTcwNjAxMTYxNTIx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LFGolg49wZXTVYAAAAAsUYXDTE3MDUyMjE3MDAwOVowDDAKBgNVHRUEAwoBATAyAhMUAACxRb7T6jHA1g8+AAAAALFFFw0xNzA1MjIxNzAwMD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Cfa2ZQrsy5oJ2oAAAAAJ9oXDTE3MDUxMjE1NDg1NVowDDAKBgNVHRUEAwoBATAyAhMUAAAn2bCfWcZpv5VsAAAAACfZFw0xNzA1MTIxNTQ4NTV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S3WA9VFHtBxfwsAAAABLdYXDTE3MDUxMTIyNDEyOFowDDAKBgNVHRUEAwoBATAyAhMUAAEt1XcvP5PiOqs+AAAAAS3VFw0xNzA1MTEyMjQxMjh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AamFBiok7rLpbvQAAAABqYRcNMTcwNTEwMDQyMjQ2WjAMMAoGA1UdFQQDCgEBMDICExQAAGpg6ZTo7tB9TigAAAAAamAXDTE3MDUxMDA0MjI0NV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c4hVf1ndW8N/t4AAAABziEXDTE3MDcwODAwMTUxN1owDDAKBgNVHRUEAwoBATAyAhMUAAHOIKbXXEirfFnBAAAAAc4gFw0xNzA3MDgwMDE1MTdaMAwwCgYDVR0VBAMKAQEwMgITFAAA2B9EAYYDO0pzhAAAAADYHxcNMTcwNzA3MTkwOTEwWjAMMAoGA1UdFQQDCgEBMDICExQAANgebjW1pbpB7vEAAAAA2B4XDTE3MDcwNzE5MDkxMF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AU1GyH4cqiIYAMAAAAABTURcNMTcwNjIwMjExMjE4WjAMMAoGA1UdFQQDCgEBMDICExQAAFNQ+Ji6OOqypNAAAAAAU1AXDTE3MDYyMDIxMTIxOFowDDAKBgNVHRUEAwoBATAyAhMUAABWf0ss3sna0kWfAAAAAFZ/Fw0xNzA2MTkyMDMxMTJaMAwwCgYDVR0VBAMKAQEwMgITFAAAVn4SbAWnppJHYwAAAABWfhcNMTcwNjE5MjAzMTExWjAMMAoGA1UdFQQDCgEBMDICExQAACq6POg6r9ftgb8AAAAAKroXDTE3MDYxOTAzNTczM1owDDAKBgNVHRUEAwoBATAyAhMUAAAquetS0pcjo60uAAAAACq5Fw0xNzA2MTkwMzU3MzJ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BupftJr2L9E/ckAAAAAG6lFw0xNzA2MTExNjE4MzBaMAwwCgYDVR0VBAMKAQEwMgITFAAAbqQeUvH90p9XJwAAAABupBcNMTcwNjExMTYxODMwWjAMMAoGA1UdFQQDCgEBMDICExQAAH27rc5mTCx3QegAAAAAfbsXDTE3MDYwODIwNDc0NVowDDAKBgNVHRUEAwoBATAyAhMUAAB9ukaiR3eVKcJLAAAAAH26Fw0xNzA2MDgyMDQ3NDVaMAwwCgYDVR0VBAMKAQEwMgITFAAAQPTdspMNtVvPsAAAAABA9BcNMTcwNjA4MTcwMDMyWjAMMAoGA1UdFQQDCgEBMDICExQAAEDzEk/cHcw3K18AAAAAQPMXDTE3MDYwODE3MDAzMl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A6Lm3QK31Vlf/FAAAAADouFw0xNzA3MTkxODQ2MjRaMAwwCgYDVR0VBAMKAQEwMgITFAAAOi3o2b1E8fiR6gAAAAA6LRcNMTcwNzE5MTg0Nj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A0lYkJako59dcgwAAAADSVhcNMTcwNzEzMjA0NTM0WjAMMAoGA1UdFQQDCgEBMDICExQAANJVUPYQ5Sy+TsQAAAAA0lUXDTE3MDcxMzIwNDUzNF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DKKrmbmBNdvUYcAAAAAMooXDTE3MDcxMjIwMzYxM1owDDAKBgNVHRUEAwoBATAyAhMUAAAyiTd4moHFs5PWAAAAADKJFw0xNzA3MTIyMDM2MTJ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Nczav8lQfibP6IAAAAA1zMXDTE3MDgxNjE0NDUzN1owDDAKBgNVHRUEAwoBATAyAhMUAADXMu0fXi1qqv9NAAAAANcyFw0xNzA4MTYxNDQ1MzZaMAwwCgYDVR0VBAMKAQEwMgITFAACBxejlsJI7f77zwAAAAIHFxcNMTcwODE0MTQ0MTA5WjAMMAoGA1UdFQQDCgEBMDICExQAAgcWZwtnYhx+phIAAAACBxYXDTE3MDgxNDE0NDEwOFowDDAKBgNVHRUEAwoBATAyAhMUAADjT9N8CMGksPTpAAAAAONPFw0xNzA4MTEyMTQ1MTNaMAwwCgYDVR0VBAMKAQEwMgITFAAA406jnhFKevtAkQAAAADjThcNMTcwODExMjE0NTEy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HSXVzJ1fZ0CjwcAAAAAdJcXDTE3MDgxMTE0MjAyMlowDDAKBgNVHRUEAwoBATAyAhMUAAB0luqVxVs/xPifAAAAAHSWFw0xNzA4MTExNDIwMjJaMAwwCgYDVR0VBAMKAQEwMgITFAABW0vl6+whAxUrPgAAAAFbSxcNMTcwODEwMjI0OTE4WjAMMAoGA1UdFQQDCgEBMDICExQAAVtKRdXTo7o5I8YAAAABW0oXDTE3MDgxMDIyNDkxOFowDDAKBgNVHRUEAwoBATAyAhMUAAEMSVBgm0loXgNfAAAAAQxJFw0xNzA4MTAxOTQ4NTlaMAwwCgYDVR0VBAMKAQEwMgITFAABDEgrHfg14Y6GTAAAAAEMSBcNMTcwODEwMTk0ODU5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CvhvDCn45QtKQFAAAAAK+GFw0xNzA4MDQyMTUyNDJaMAwwCgYDVR0VBAMKAQEwMgITFAAAr4Wp54+F2yzZxQAAAACvhRcNMTcwODA0MjE1MjQx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BBfgW0c+IFE0FbAAAAAEF+Fw0xNzA3MjYxNjEzMjJaMAwwCgYDVR0VBAMKAQEwMgITFAAAQX0lsk4Mc729ZQAAAABBfRcNMTcwNzI2MTYxMzIxWjAMMAoGA1UdFQQDCgEBMDICExQAADqA7yJ8vgMh69AAAAAAOoAXDTE3MDcyNjE2MTAzN1owDDAKBgNVHRUEAwoBATAyAhMUAAA6f32ojYa62i82AAAAADp/Fw0xNzA3MjYxNjEwMzZ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CV3/ybZdJVMuChAAAAAJXfFw0xNzEwMTIxNTMxMzdaMAwwCgYDVR0VBAMKAQEwMgITFAAAld5+1uw3xAG0GgAAAACV3hcNMTcxMDEyMTUzMTM3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Rcx4ZfDEUjgrRwAAAABFzBcNMTcwOTI2MTQ1MzAzWjAMMAoGA1UdFQQDCgEBMDICExQAAEXLJF1i9QfyGIkAAAAARcsXDTE3MDkyNjE0NTMwM1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BDwKO53j2z0mYHAAAAAEPAFw0xNzA5MjAxNzUxMjNaMAwwCgYDVR0VBAMKAQEwMgITFAAAQ78WonpemuC1YwAAAABDvxcNMTcwOTIwMTc1MTIzWjAMMAoGA1UdFQQDCgEBMDICExQAAYPT1rbg+FvecGMAAAABg9MXDTE3MDkyMDE2MDA1M1owDDAKBgNVHRUEAwoBATAyAhMUAAGD0uhaqY4s9VxsAAAAAYPSFw0xNzA5MjAxNjAwNTNaMAwwCgYDVR0VBAMKAQEwMgITFAAAa/UTywrTBz8xCwAAAABr9RcNMTcwOTE4MTQ1NTM2WjAMMAoGA1UdFQQDCgEBMDICExQAAGv0wNfi3qvIBu0AAAAAa/QXDTE3MDkxODE0NTUzNl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DM4jN5SvApNgDBAAAAAMziFw0xNzA5MTQxNTU4MjVaMAwwCgYDVR0VBAMKAQEwMgITFAAAzOHEFF/fh0zxZAAAAADM4RcNMTcwOTE0MTU1ODI1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BiIWifN210/zpQAAAAAGIhFw0xNzA5MTMxODE1NTNaMAwwCgYDVR0VBAMKAQEwMgITFAAAYiBCf/SNO2XMygAAAABiIBcNMTcwOTEzMTgxNTUzWjAMMAoGA1UdFQQDCgEBMDICExQAAFwPW5SoljEun+IAAAAAXA8XDTE3MDkxMzE2MjUzNVowDDAKBgNVHRUEAwoBATAyAhMUAABcDqsoP70Q1puoAAAAAFwOFw0xNzA5MTMxNjI1MzV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B9cMDFv6fnF4M4AAAAAH1wXDTE3MDkxMTIxNDUyN1owDDAKBgNVHRUEAwoBATAyAhMUAAAfWx77szZX1FQGAAAAAB9bFw0xNzA5MTEyMTQ1Mjd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iI9kBk/TQSKe/gAAAACIjxcNMTcwOTExMTY0MzAxWjAMMAoGA1UdFQQDCgEBMDICExQAAIiObiTNhXTDFVEAAAAAiI4XDTE3MDkxMTE2NDMwMVowDDAKBgNVHRUEAwoBATAyAhMUAADfrbpd6nRFUrXwAAAAAN+tFw0xNzA5MDkyMTIxMTJaMAwwCgYDVR0VBAMKAQEwMgITFAAA36y55ccE4RdrvQAAAADfrBcNMTcwOTA5MjEyMTEy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FRdfVBbjCuaM1QAAAAAVF0XDTE3MDkwNjE4MTY1MFowDDAKBgNVHRUEAwoBATAyAhMUAABUXI9v2Mbc6VWDAAAAAFRcFw0xNzA5MDYxODE2NDl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Cl2zKUEHDxaFfIAAAAAKXbFw0xNzA5MDUyMzI2NTFaMAwwCgYDVR0VBAMKAQEwMgITFAAApdpvxPWyFeipZAAAAACl2hcNMTcwOTA1MjMyNjUwWjAMMAoGA1UdFQQDCgEBMDICExQAAJL9LJmGXdQPTKkAAAAAkv0XDTE3MDkwNTE4NTkwM1owDDAKBgNVHRUEAwoBATAyAhMUAACS/KpeyY0D3bYnAAAAAJL8Fw0xNzA5MDUxODU5MDNaMAwwCgYDVR0VBAMKAQEwMgITFAAA/hcg1vw4AcQBngAAAAD+FxcNMTcwOTA1MTY0MDM5WjAMMAoGA1UdFQQDCgEBMDICExQAAP4WZGCDT6kgSY4AAAAA/hYXDTE3MDkwNTE2NDAzO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Ar35Pc8Z1r83zYAAAAACvcXDTE3MTAyMDE3NTM1MFowDDAKBgNVHRUEAwoBATAyAhMUAAAK9pyqXv9ErfJuAAAAAAr2Fw0xNzEwMjAxNzUzNTBaMAwwCgYDVR0VBAMKAQEwMgITFAAAT20NORwcfgJWQAAAAABPbRcNMTcxMDIwMTYwNzMyWjAMMAoGA1UdFQQDCgEBMDICExQAAE9sLhtNPO2fHZ0AAAAAT2wXDTE3MTAyMDE2MDczMl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MVSzPdI+Whv9HoAAAAAxVIXDTE3MTIxMzE2MjUwNlowDDAKBgNVHRUEAwoBATAyAhMUAADFUT1DeNMQbev6AAAAAMVRFw0xNzEyMTMxNjI1MDZ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M+gGCwNAar1rXMAAAAAz6AXDTE3MTIxMTE3MTU1N1owDDAKBgNVHRUEAwoBATAyAhMUAADPn2Nd0g/WHvPgAAAAAM+fFw0xNzEyMTExNzE1NTd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BW43Nh4LVl/QcmAAAAAFbjFw0xNzEyMDgxNDI5MDVaMAwwCgYDVR0VBAMKAQEwMgITFAAAVuLJ4dvorLhCAQAAAABW4hcNMTcxMjA4MTQyOTA1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WwjmaJ71Bb0ny8AAAABbCMXDTE3MTIwNzAwMjIzMVowDDAKBgNVHRUEAwoBATAyAhMUAAFsIoSqdRyoDEv7AAAAAWwiFw0xNzEyMDcwMDIyMzBaMAwwCgYDVR0VBAMKAQEwMgITFAACrJ8KaN4wLgRpcQAAAAKsnxcNMTcxMjA2MjEwODM3WjAMMAoGA1UdFQQDCgEBMDICExQAAqyesE6X+3fFY7cAAAACrJ4XDTE3MTIwNjIxMDgzN1owDDAKBgNVHRUEAwoBATAyAhMUAAB0xaFlRtVPyYQEAAAAAHTFFw0xNzEyMDYxODE2MTJaMAwwCgYDVR0VBAMKAQEwMgITFAAAdMT8vx+QYBWCsQAAAAB0xBcNMTcxMjA2MTgxNjEy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AbWOpJpMNji6hYAAAAABtYFw0xNzExMjMxNDU5MDdaMAwwCgYDVR0VBAMKAQEwMgITFAAAG1fIMg0hUcOH9QAAAAAbVxcNMTcxMTIzMTQ1OTA3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ASGNvzCAg0x8YhAAAAABIYxcNMTgwMjA1MTY1MjA4WjAMMAoGA1UdFQQDCgEBMDICExQAAEhij74WyNBYIc8AAAAASGIXDTE4MDIwNTE2NTIwOFowDDAKBgNVHRUEAwoBATAyAhMUAAHQ0wne7TBX6hd8AAAAAdDTFw0xODAyMDUxNTM3MDNaMAwwCgYDVR0VBAMKAQEwMgITFAAB0NJuJW+Z0JM/wwAAAAHQ0hcNMTgwMjA1MTUzNzAyWjAMMAoGA1UdFQQDCgEBMDICExQAAAnV6mmhvg9CuLUAAAAACdUXDTE4MDIwNTE0MjEzOVowDDAKBgNVHRUEAwoBATAyAhMUAAAJ1IyBPJbKB3prAAAAAAnUFw0xODAyMDUxNDIxMzl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Bqi52a7Hl+f8B9AAAAAGqLFw0xODAyMDIxNjE4MjdaMAwwCgYDVR0VBAMKAQEwMgITFAAAaopAwk+KOoWBrwAAAABqihcNMTgwMjAyMTYxODI3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AfSEIj42+WQfL8QAAAAB9IRcNMTgwMTMxMjE0NDM3WjAMMAoGA1UdFQQDCgEBMDICExQAAH0gT3x8xoE757YAAAAAfSAXDTE4MDEzMTIxNDQzN1owDDAKBgNVHRUEAwoBATAyAhMUAADb81vyt4lkMCTdAAAAANvzFw0xODAxMzExODQ2MDRaMAwwCgYDVR0VBAMKAQEwMgITFAAA2/Jx/+BxQWuVtQAAAADb8hcNMTgwMTMxMTg0NjA0WjAMMAoGA1UdFQQDCgEBMDICExQAAGWbrAFjZvbxtX0AAAAAZZsXDTE4MDEzMTE3MzA0MVowDDAKBgNVHRUEAwoBATAyAhMUAABlmjsth89STk0XAAAAAGWaFw0xODAxMzExNzMwNDB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R3Uz2ekJ0HXpo0AAAABHdQXDTE4MDEyNDE5MzU1MFowDDAKBgNVHRUEAwoBATAyAhMUAAEd08n7jT9ZB8hsAAAAAR3TFw0xODAxMjQxOTM1NTBaMAwwCgYDVR0VBAMKAQEwMgITFAAAcCuPjRcGZP/UPwAAAABwKxcNMTgwMTIzMTQ1MjIwWjAMMAoGA1UdFQQDCgEBMDICExQAAHAqDAbjg6e/UEkAAAAAcCoXDTE4MDEyMzE0NTIy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AOA7qPRiLC3bIUAAAAAA4DFw0xODAxMTExNDUyNTNaMAwwCgYDVR0VBAMKAQEwMgITFAAADgJ42RtRF7wXCQAAAAAOAhcNMTgwMTExMTQ1MjUyWjAMMAoGA1UdFQQDCgEBMDICExQAAFyTvPDoZNxiEqsAAAAAXJMXDTE4MDExMTE0MDkzNVowDDAKBgNVHRUEAwoBATAyAhMUAABckn1CIUPX13fVAAAAAFySFw0xODAxMTExNDA5MzR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xJ/raTOcyfyld4AAAADEn8XDTE4MDIyNzE2MjQzNVowDDAKBgNVHRUEAwoBATAyAhMUAAMSfnscebhuU2V7AAAAAxJ+Fw0xODAyMjcxNjI0MzV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AE6HCGbrVbGtfLgAAAAAToRcNMTgwMjIzMTkwNjQ4WjAMMAoGA1UdFQQDCgEBMDICExQAABOgoSBy/lc5xnYAAAAAE6AXDTE4MDIyMzE5MDY0OFowDDAKBgNVHRUEAwoBATAyAhMUAAEGTT0vLpCMRYz/AAAAAQZNFw0xODAyMjIyMTQwMDhaMAwwCgYDVR0VBAMKAQEwMgITFAABBkwj2N5/A7HQ/wAAAAEGTBcNMTgwMjIyMjE0MDA4WjAMMAoGA1UdFQQDCgEBMDICExQAALDgc/R2YicOvZUAAAAAsOAXDTE4MDIyMjE4MTI0OFowDDAKBgNVHRUEAwoBATAyAhMUAACw30GjTKjEftT0AAAAALDfFw0xODAyMjIxODEyN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Ac1fMn+FhTHDlrwAAAABzVxcNMTgwMjIxMTU0ODMzWjAMMAoGA1UdFQQDCgEBMDICExQAAHNWWoeof1dvqkcAAAAAc1YXDTE4MDIyMTE1NDgzM1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GLNhNqFZ9RZHtgAAAAAYsxcNMTgwMjIwMTkzMDQ3WjAMMAoGA1UdFQQDCgEBMDICExQAABixhS7ziCknuCQAAAAAGLEXDTE4MDIyMDE5MzA0N1owDDAKBgNVHRUEAwoBATAyAhMUAAD+n7DnaqC+YMgYAAAAAP6fFw0xODAyMjAxNjM2MzhaMAwwCgYDVR0VBAMKAQEwMgITFAAA/p7bRnJfxWm4UgAAAAD+nhcNMTgwMjIwMTYzNjM4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AMYZSWP8Ge41QRwAAAAAxhhcNMTgwMjEzMjAzNDMwWjAMMAoGA1UdFQQDCgEBMDICExQAADGFE34ybElkhHwAAAAAMYUXDTE4MDIxMzIwMzQzM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zg6XVcI3dSeKoAAAAAHOAXDTE4MDIwOTIxMTM0MVowDDAKBgNVHRUEAwoBATAyAhMUAAAc3+METIC0ZUz2AAAAABzfFw0xODAyMDkyMTEzNDB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DJXpdirlmbk6xWAAAAAMleFw0xODAzMjcxOTI3MzZaMAwwCgYDVR0VBAMKAQEwMgITFAAAyV0E964wtUYFtQAAAADJXRcNMTgwMzI3MTkyNzM1WjAMMAoGA1UdFQQDCgEBMDICExQAAQTfjXKs3H0hJf8AAAABBN8XDTE4MDMyNzE4NDc0NVowDDAKBgNVHRUEAwoBATAyAhMUAAEE3ijqREgt8mybAAAAAQTeFw0xODAzMjcxODQ3NDV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GHr1PSESnd4cxMAAAAAYesXDTE4MDMyMTIyMTM0OFowDDAKBgNVHRUEAwoBATAyAhMUAABh6nW5RWrqJnxwAAAAAGHqFw0xODAzMjEyMjEzNDhaMAwwCgYDVR0VBAMKAQEwMgITFAAAR7nRk4F1rDfPOAAAAABHuRcNMTgwMzIxMjIxMzQ4WjAMMAoGA1UdFQQDCgEBMDICExQAAEe4MEsuCzKT57gAAAAAR7gXDTE4MDMyMTIyMTM0N1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DqcRTkLngdNnlkAAAAAOpwXDTE4MDMxOTE3NDQzN1owDDAKBgNVHRUEAwoBATAyAhMUAAA6m0eT+MqOSvJ+AAAAADqbFw0xODAzMTkxNzQ0Mzd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AWlOa1zE3YGLpGQAAAABaUxcNMTgwMzE0MjIyNjU2WjAMMAoGA1UdFQQDCgEBMDICExQAAFpSePC4Z6HVcQkAAAAAWlIXDTE4MDMxNDIyMjY1NV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ArsxCO1FRbT4mHQAAAACuzBcNMTgwMzA3MTkwMjM0WjAMMAoGA1UdFQQDCgEBMDICExQAAK7Lzvpxl8i6Rr0AAAAArssXDTE4MDMwNzE5MDIzN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EJOzPMyLi7ZWe6AAAAAQk7Fw0xODA0MjUxNDU3MjNaMAwwCgYDVR0VBAMKAQEwMgITFAABCTrRorQjQb1RKQAAAAEJOhcNMTgwNDI1MTQ1NzIyWjAMMAoGA1UdFQQDCgEBMDICExQAAB3eTdHK9z5nceMAAAAAHd4XDTE4MDQyNDIyNTY0MVowDDAKBgNVHRUEAwoBATAyAhMUAAAd3az1lRsLl+ssAAAAAB3dFw0xODA0MjQyMjU2NDB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EHWMDu0+qHawLQAAAAAQdYXDTE4MDQxNjE3Mjg1NFowDDAKBgNVHRUEAwoBATAyAhMUAABB1fZTt06F7i3zAAAAAEHVFw0xODA0MTYxNzI4NTR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AqKI9qFMrIQQa4AAAAACooFw0xODA0MTIyMTIwNTRaMAwwCgYDVR0VBAMKAQEwMgITFAAAKifLxfodMnptCAAAAAAqJxcNMTgwNDEyMjEyMDUz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QTRfJWREXAVd8kAAAABBNEXDTE4MDQwNDIyMDAzMlowDDAKBgNVHRUEAwoBATAyAhMUAAEE0H5XGZLqT5hmAAAAAQTQFw0xODA0MDQyMjAwMzJaMAwwCgYDVR0VBAMKAQEwMgITFAAAE/XQhLiukmhsZAAAAAAT9RcNMTgwNjIxMTkxOTIxWjAMMAoGA1UdFQQDCgEBMDICExQAABP0Um94ig4dVOMAAAAAE/QXDTE4MDYyMTE5MTkyMV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GsVwDV+N601sfIAAAAAaxUXDTE4MDYxMzIwMDczNlowDDAKBgNVHRUEAwoBATAyAhMUAABrFCGzeBf/57REAAAAAGsUFw0xODA2MTMyMDA3MzZaMAwwCgYDVR0VBAMKAQEwMgITFAAAYK92vmmwrF0DRQAAAABgrxcNMTgwNjEzMTkyNzA0WjAMMAoGA1UdFQQDCgEBMDICExQAAGCuJcoJ8URYPmQAAAAAYK4XDTE4MDYxMzE5MjcwNF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EVSLE/CclU2r+IAAAAARVIXDTE4MDUzMTE5NDY0MVowDDAKBgNVHRUEAwoBATAyAhMUAABFUfZVk6eAcN6hAAAAAEVRFw0xODA1MzExOTQ2NDF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DdwO/XzeRwYRMAAAAAcN0XDTE4MDUzMDIxMDQxMVowDDAKBgNVHRUEAwoBATAyAhMUAABw3JBnLR+5rUIEAAAAAHDcFw0xODA1MzAyMTA0MTF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K7cLqo77tVyESUAAAAArtwXDTE4MDUyOTE1NDE1MlowDDAKBgNVHRUEAwoBATAyAhMUAACu2wP9oXw6k30XAAAAAK7bFw0xODA1MjkxNTQxNTF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J4TFow45sJXcs4AAAAAnhMXDTE4MDUyODIwNTEwNVowDDAKBgNVHRUEAwoBATAyAhMUAACeEuIgRlewVJ7UAAAAAJ4SFw0xODA1MjgyMDUxMDVaMAwwCgYDVR0VBAMKAQEwMgITFAAAk4vbelT+vY5LtwAAAACTixcNMTgwNTI4MTcxNjU0WjAMMAoGA1UdFQQDCgEBMDICExQAAJOK0cAs9mbbK3sAAAAAk4oXDTE4MDUyODE3MTY1NFowDDAKBgNVHRUEAwoBATAyAhMUAABH4XV+MphZrz0BAAAAAEfhFw0xODA1MjgxNTQyMTZaMAwwCgYDVR0VBAMKAQEwMgITFAAAR+CBwRTqoBtdGQAAAABH4BcNMTgwNTI4MTU0MjE2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AT0WdjR+WOfxG/AAAAABPRFw0xODA1MTkwMjI3MjFaMAwwCgYDVR0VBAMKAQEwMgITFAAAE9DppLv9Nzc7jQAAAAAT0BcNMTgwNTE5MDIyNzIx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AeadJhb5QIItx3gAAAAB5pxcNMTgwNTE2MTQ0MzM0WjAMMAoGA1UdFQQDCgEBMDICExQAAHmmUF2Cv/mMHLcAAAAAeaYXDTE4MDUxNjE0NDMzN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A4ltOELdN9OgWrwAAAADiWxcNMTgwNTE1MjA1MzA1WjAMMAoGA1UdFQQDCgEBMDICExQAAOJa3rOyshZQJVgAAAAA4loXDTE4MDUxNTIwNTMwNV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DQPlVKll4RqWBRAAAAANA+Fw0xODA3MTAwMDE3NDhaMAwwCgYDVR0VBAMKAQEwMgITFAAA0D1BJOqPYmOX1wAAAADQPRcNMTgwNzEwMDAxNzQ4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BCYoxFjZCOXta1AAAAAEJiFw0xODA3MDkxNDI0NDZaMAwwCgYDVR0VBAMKAQEwMgITFAAAQmGvM8WZNSmv/AAAAABCYRcNMTgwNzA5MTQyNDQ2WjAMMAoGA1UdFQQDCgEBMDICExQAAlUB+w6TIpMWhLgAAAACVQEXDTE4MDcwODE2MjEwMlowDDAKBgNVHRUEAwoBATAyAhMUAAJVAEZScW1RMoBqAAAAAlUAFw0xODA3MDgxNjIxMDJaMAwwCgYDVR0VBAMKAQEwMgITFAAAXSmBOWx2UANoCQAAAABdKRcNMTgwNzA2MTUxNjQ2WjAMMAoGA1UdFQQDCgEBMDICExQAAF0o8hyP+M2swN0AAAAAXSgXDTE4MDcwNjE1MTY0N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Aggv4jChNA9W9tAAAAACCCxcNMTgwNzA1MTQ0MDMwWjAMMAoGA1UdFQQDCgEBMDICExQAAIIKlDLmkubQpj4AAAAAggoXDTE4MDcwNTE0NDAyOV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AxLQVlnHWqVralwAAAADEtBcNMTgwNzAzMTcwMjM3WjAMMAoGA1UdFQQDCgEBMDICExQAAMSzF2xW0d5cyG8AAAAAxLMXDTE4MDcwMzE3MDIzN1owDDAKBgNVHRUEAwoBATAyAhMUAAGJhci27JsY8lY9AAAAAYmFFw0xODA3MDMxNzAyMTdaMAwwCgYDVR0VBAMKAQEwMgITFAABiYQJCU5z7ZlgEwAAAAGJhBcNMTgwNzAzMTcwMjE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C03tBry31PO5h+AAAAALTeFw0xODA3MDIxNzE0MDdaMAwwCgYDVR0VBAMKAQEwMgITFAAAtN3JKpF0+Hm6PwAAAAC03RcNMTgwNzAyMTcxNDA3WjAMMAoGA1UdFQQDCgEBMDICExQAADiA+95ScGV3PKoAAAAAOIAXDTE4MDcwMjE2NTQyMVowDDAKBgNVHRUEAwoBATAyAhMUAAA4fwq9Jt3UzHysAAAAADh/Fw0xODA3MDIxNjU0MjF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Rs0IR6NyFvbUMoAAAABGzQXDTE4MDYyOTE1NDU0MVowDDAKBgNVHRUEAwoBATAyAhMUAAEbM6bHFQ/2s9PGAAAAARszFw0xODA2MjkxNTQ1ND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AJJpz6Be7mqD79AAAAAAkmhcNMTgwNjI3MjAzMDU5WjAMMAoGA1UdFQQDCgEBMDICExQAACSZ/CiUeQgiqIcAAAAAJJkXDTE4MDYyNzIwMzA1OV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FdniMJVtN5eSWUAAAAAV2cXDTE4MDYyNjE2MTg1MVowDDAKBgNVHRUEAwoBATAyAhMUAABXZiMCUXs1m9YHAAAAAFdmFw0xODA2MjYxNjE4NDl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CO08V2OK7ano99AAAAAI7TFw0xODA4MTcxODE2NThaMAwwCgYDVR0VBAMKAQEwMgITFAAAjtIMesmIve9wuwAAAACO0hcNMTgwODE3MTgxNjU4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D4/3kf9VMkgr+nAAAAAPj/Fw0xODA4MTMxOTAxMzNaMAwwCgYDVR0VBAMKAQEwMgITFAAA+P6U05wjk4CzoQAAAAD4/hcNMTgwODEzMTkwMTMy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AqQH+bX3cCPj1rAAAAACpAFw0xODA4MTAyMTI4MTZaMAwwCgYDVR0VBAMKAQEwMgITFAAAKj9dHNqBPxfA9wAAAAAqPxcNMTgwODEwMjEyODE2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AkpuRLYANWq8C8AAAAACSkXDTE4MDgwMzIwNDUxNVowDDAKBgNVHRUEAwoBATAyAhMUAAAJKMzcpZgNwSWlAAAAAAkoFw0xODA4MDMyMDQ1MTR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AnbEDH1xYz70qdQAAAACdsRcNMTgwODAyMTM0MzI1WjAMMAoGA1UdFQQDCgEBMDICExQAAJ2wFizI8pXBEqMAAAAAnbAXDTE4MDgwMjEzNDMyNFowDDAKBgNVHRUEAwoBATAyAhMUAAG6K6BPD6NCS0agAAAAAborFw0xODA4MDEyMTA5MzBaMAwwCgYDVR0VBAMKAQEwMgITFAABuiqC+zbyH6+JCAAAAAG6KhcNMTgwODAxMjEwOTI5WjAMMAoGA1UdFQQDCgEBMDICExQAAO3rXHG5qsVidvIAAAAA7esXDTE4MDgwMTIwMzAxN1owDDAKBgNVHRUEAwoBATAyAhMUAADt6vkmmGHxbkZmAAAAAO3qFw0xODA4MDEyMDMwMTZ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AdeeXLUSe1NVowwAAAAB15xcNMTgwNzMxMTg0MTE2WjAMMAoGA1UdFQQDCgEBMDICExQAAHXmAN15lzLJ4yUAAAAAdeYXDTE4MDczMTE4NDExNlowDDAKBgNVHRUEAwoBATAyAhMUAABhzc05tMylCG4BAAAAAGHNFw0xODA3MzExNjM2MTRaMAwwCgYDVR0VBAMKAQEwMgITFAAAYcyPa/q70BS+7AAAAABhzBcNMTgwNzMxMTYzNjE0WjAMMAoGA1UdFQQDCgEBMDICExQAAGJbdHkCMzXzarAAAAAAYlsXDTE4MDczMTE1NDI0N1owDDAKBgNVHRUEAwoBATAyAhMUAABiWvpJyBP8TmF0AAAAAGJaFw0xODA3MzExNTQyNDd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J9BMXULO/I2ZSMAAAAAn0EXDTE4MDcyNjE5MzEwNFowDDAKBgNVHRUEAwoBATAyAhMUAACfQB/GBNDY9R9LAAAAAJ9AFw0xODA3MjYxOTMxMDNaMAwwCgYDVR0VBAMKAQEwMgITFAAA1F3vUIrSXGsr/gAAAADUXRcNMTgwNzI2MTU0NjM3WjAMMAoGA1UdFQQDCgEBMDICExQAANRcF4d1wEwTcK4AAAAA1FwXDTE4MDcyNjE1NDYzN1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AY/e1m5jCE/xWRwAAAABj9xcNMTgwOTExMjEzOTEwWjAMMAoGA1UdFQQDCgEBMDICExQAAGP2dlnemcM/au4AAAAAY/YXDTE4MDkxMTIxMzkwOVowDDAKBgNVHRUEAwoBATAyAhMUAABkP6Gki3jh3QFAAAAAAGQ/Fw0xODA5MTEyMTM4MDVaMAwwCgYDVR0VBAMKAQEwMgITFAAAZD4S/2qIjy8tTAAAAABkPhcNMTgwOTExMjEzODA0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RogDCzVVJ4J+NoAAAABGiAXDTE4MTAyMzE0Mjk1NVowDDAKBgNVHRUEAwoBATAyAhMUAAEaH9Vt8s+yvwZFAAAAARofFw0xODEwMjMxNDI5NTRaMAwwCgYDVR0VBAMKAQEwMgITFAAB0nsdp6CibbJ6RQAAAAHSexcNMTgxMDIyMjAzNTM1WjAMMAoGA1UdFQQDCgEBMDICExQAAdJ6SvmV4DDQJJkAAAAB0noXDTE4MTAyMjIwMzUzNVowDDAKBgNVHRUEAwoBATAyAhMUAABnl9hwHRamQwHPAAAAAGeXFw0xODEwMjExNjM3MjNaMAwwCgYDVR0VBAMKAQEwMgITFAAAZ5bEJot460or6QAAAABnlhcNMTgxMDIxMTYzNzIy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CI5/GfvjDxce8bAAAAAIjnFw0xODEwMDQyMjA2MDJaMAwwCgYDVR0VBAMKAQEwMgITFAAAiOZuxdTFxWGFFQAAAACI5hcNMTgxMDA0MjIwNjAx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AIUdzMfTkH/cyBcAAAAAhR0XDTE4MTAwMzE5MTcwNlowDDAKBgNVHRUEAwoBATAyAhMUAACFHHTITgzWkYIFAAAAAIUcFw0xODEwMDMxOTE3MDV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DBbjsfY4Bvqvp5AAAAAMFuFw0xODA5MjcxNzE5MTlaMAwwCgYDVR0VBAMKAQEwMgITFAAAwW3DGJtXtVRWNQAAAADBbRcNMTgwOTI3MTcxOTE5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AALbri5uweXGnAwAAAAAAtsXDTE4MTEwOTE4NDk0OVowDDAKBgNVHRUEAwoBATAyAhMUAAAC2nw6VFqa1vtyAAAAAALaFw0xODExMDkxODQ5NDh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AO4ApefLxb72x5wAAAAA7gBcNMTgxMTA2MTcyNjEyWjAMMAoGA1UdFQQDCgEBMDICExQAADt/eoUTe99XBVgAAAAAO38XDTE4MTEwNjE3MjYxMlowDDAKBgNVHRUEAwoBATAyAhMUAARBDfhWVoqUmRFqAAAABEENFw0xODExMDYxNjI5NTdaMAwwCgYDVR0VBAMKAQEwMgITFAAEQQwJo5YVMyGWoQAAAARBDBcNMTgxMTA2MTYyOTU2WjAMMAoGA1UdFQQDCgEBMDICExQAAFyXtjr9iPm6+IIAAAAAXJcXDTE4MTEwNjE1MDQxM1owDDAKBgNVHRUEAwoBATAyAhMUAABcluuYE2oxGawkAAAAAFyWFw0xODExMDYxNTA0MTN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BEPRbEtKQ06gPPwAAAAEQ9BcNMTgxMTA1MTczNDI0WjAMMAoGA1UdFQQDCgEBMDICExQAARDzfUgsqfucjBYAAAABEPMXDTE4MTEwNTE3MzQyNF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ATXsd7PeLyeYMPwAAAABNewXDTE4MTEwMTE2NDIxN1owDDAKBgNVHRUEAwoBATAyAhMUAAE169JgXweYklffAAAAATXrFw0xODExMDExNjQyMTdaMAwwCgYDVR0VBAMKAQEwMgITFAAEPV/wcrgZc1O4ogAAAAQ9XxcNMTgxMTAxMTYyNTU4WjAMMAoGA1UdFQQDCgEBMDICExQABD1eVMKRhrq3ns4AAAAEPV4XDTE4MTEwMTE2MjU1N1owDDAKBgNVHRUEAwoBATAyAhMUAALv9Yt9bkOeCU5XAAAAAu/1Fw0xODExMDExNTAxMDZaMAwwCgYDVR0VBAMKAQEwMgITFAAC7/TuoQ5OqBYhfQAAAALv9BcNMTgxMTAxMTUwMTA2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AQNYo3YSuV+QeSwAAAABA1hcNMTgxMDMwMjIzNjA3WjAMMAoGA1UdFQQDCgEBMDICExQAAEDVaiGlErF41LEAAAAAQNUXDTE4MTAzMDIyMzYwN1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DT0EB/J/8PCcS0AAAAANPQXDTE4MTEzMDE1MDUyNFowDDAKBgNVHRUEAwoBATAyAhMUAAA086yrTG2fzLOtAAAAADTzFw0xODExMzAxNTA1MjRaMAwwCgYDVR0VBAMKAQEwMgITFAAArziRqp5bvqtBFQAAAACvOBcNMTgxMTI5MjExMTIxWjAMMAoGA1UdFQQDCgEBMDICExQAAK83P41/y+pvqjIAAAAArzcXDTE4MTEyOTIxMTEyM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ArN3dS9LkIlI5jwAAAACs3RcNMTgxMTI4MTUwMzUxWjAMMAoGA1UdFQQDCgEBMDICExQAAKzcqNWOQFhQb9wAAAAArNwXDTE4MTEyODE1MDM1MVowDDAKBgNVHRUEAwoBATAyAhMUAAB248STgS3VYM2IAAAAAHbjFw0xODExMjgwMzAzMjlaMAwwCgYDVR0VBAMKAQEwMgITFAAAduJCbzVQZxFsqAAAAAB24hcNMTgxMTI4MDMwMzI4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ANMpEmhvSNbeqVAAAAAA0yhcNMTgxMTIwMTgyNzA5WjAMMAoGA1UdFQQDCgEBMDICExQAADTJU4xL38DXuIQAAAAANMkXDTE4MTEyMDE4MjcwOVowDDAKBgNVHRUEAwoBATAyAhMUAACSc7/Mg2wK9wSAAAAAAJJzFw0xODExMjAxNzE3NTJaMAwwCgYDVR0VBAMKAQEwMgITFAAAknLI5soxLbhJgwAAAACSchcNMTgxMTIwMTcxNzUx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R3bc6NYmxBZ8DkAAAABHdtFw0xOTAxMDQwNjAxMDhaMAwwCgYDVR0VBAMKAQEwMgITFAAEd2ypPqst42hMYgAAAAR3bBcNMTkwMTA0MDYwMTA3WjAMMAoGA1UdFQQDCgEBMDICExQAAHD9D9hXdAFq5iMAAAAAcP0XDTE5MDEwMzE3MTg0NlowDDAKBgNVHRUEAwoBATAyAhMUAABw/IbLH7v+8HMwAAAAAHD8Fw0xOTAxMDMxNzE4NDZ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PZ5on6SSrFjCtQAAAAA9nkXDTE5MDEwMjE1MjI0NFowDDAKBgNVHRUEAwoBATAyAhMUAAD2eIIbBSiPEtuSAAAAAPZ4Fw0xOTAxMDIxNTIyNDN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Bwd2j6glmMX0ZoAAAAAHB3Fw0xODEyMTkyMDIwNTNaMAwwCgYDVR0VBAMKAQEwMgITFAAAcHZD0RoIWkLk0gAAAABwdhcNMTgxMjE5MjAyMDUz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ilSVx3WcIOqAbAAAAAeKVFw0xODEyMTQxNDQ2MzJaMAwwCgYDVR0VBAMKAQEwMgITFAAB4pT997bLXZsWLAAAAAHilBcNMTgxMjE0MTQ0NjMxWjAMMAoGA1UdFQQDCgEBMDICExQAAfRPj++HpqbSldkAAAAB9E8XDTE4MTIxMzIxNDMwN1owDDAKBgNVHRUEAwoBATAyAhMUAAH0TqznB2GbwAW2AAAAAfROFw0xODEyMTMyMTQzMDZaMAwwCgYDVR0VBAMKAQEwMgITFAAAnuvHQpSxbffrWwAAAACe6xcNMTgxMjEzMjEyMjI4WjAMMAoGA1UdFQQDCgEBMDICExQAAJ7qeyfyonwe2c8AAAAAnuoXDTE4MTIxMzIxMjIyOF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GNnswr6LRU6jD8AAAAAY2cXDTE4MTIwNjE1NDkzMlowDDAKBgNVHRUEAwoBATAyAhMUAABjZgCATokiDKL3AAAAAGNmFw0xODEyMDYxNTQ5MzJ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AZPZA5T201Pd6cAAAAABk8XDTE4MTIwNTE3NDE1MFowDDAKBgNVHRUEAwoBATAyAhMUAAAGThFFpFjdd3ZoAAAAAAZOFw0xODEyMDUxNzQxNDl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AMw6NP8/0UActl0AAAAAzDoXDTE5MDExNTIzMjEzOFowDDAKBgNVHRUEAwoBATAyAhMUAADMOXyi+h9X7uEwAAAAAMw5Fw0xOTAxMTUyMzIxMzd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AqvOwUfiw/mVrkAAAAACq8XDTE5MDExNTE5NDIyM1owDDAKBgNVHRUEAwoBATAyAhMUAAAKrjRUjYMXWQh4AAAAAAquFw0xOTAxMTUxOTQyMjJ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A/rJe9ETjoIyWgAAAAAD+sXDTE5MDExMDIwMjQ0OVowDDAKBgNVHRUEAwoBATAyAhMUAAAP6gYfB6nyGr2sAAAAAA/qFw0xOTAxMTAyMDI0NDlaMAwwCgYDVR0VBAMKAQEwMgITFAAClKViEqRXB/gTggAAAAKUpRcNMTkwMTEwMjAwOTMyWjAMMAoGA1UdFQQDCgEBMDICExQAApSkQJCP2fw/IqQAAAAClKQXDTE5MDExMDIwMDkzMlowDDAKBgNVHRUEAwoBATAyAhMUAADBMrBSXcy5KlYMAAAAAMEyFw0xOTAxMTAxNzMzNDlaMAwwCgYDVR0VBAMKAQEwMgITFAAAwTHBH+MVxABc3gAAAADBMRcNMTkwMTEwMTczMzQ5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DhRXqyo8D2tcCuwAAAAOFFRcNMTkwMjA4MTc0NzAxWjAMMAoGA1UdFQQDCgEBMDICExQAA4UUc3qz5qlL7pwAAAADhRQXDTE5MDIwODE3NDcwMFowDDAKBgNVHRUEAwoBATAyAhMUAACbG82De8YuRLhhAAAAAJsbFw0xOTAyMDgxNzQwMTlaMAwwCgYDVR0VBAMKAQEwMgITFAAAmxpNjeX1ebWuewAAAACbGhcNMTkwMjA4MTc0MDE5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AdUtohKCvyjNtCwAAAAB1SxcNMTkwMTI5MDAwNzUwWjAMMAoGA1UdFQQDCgEBMDICExQAAHVKrTyPx28G6y0AAAAAdUoXDTE5MDEyOTAwMDc0OV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Alz2XlHYmJ5zAJAAAAACXPRcNMTkwMTI0MjAxNTA0WjAMMAoGA1UdFQQDCgEBMDICExQAAJc8GPPu5RH7s6IAAAAAlzwXDTE5MDEyNDIwMTUwM1owDDAKBgNVHRUEAwoBATAyAhMUAAERKseZelNQpoDoAAAAAREqFw0xOTAxMjQyMDAwNDRaMAwwCgYDVR0VBAMKAQEwMgITFAABESlHgz/FMnpiVwAAAAERKRcNMTkwMTI0MjAwMDQzWjAMMAoGA1UdFQQDCgEBMDICExQAAHL7BOtD5IlbOvkAAAAAcvsXDTE5MDEyNDE4MDIxNVowDDAKBgNVHRUEAwoBATAyAhMUAABy+oeM1vC2Y3WwAAAAAHL6Fw0xOTAxMjQxODAyMT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AvK6uZSmkWFN4/AAAAAC8rhcNMTkwMTIzMjI1MTE5WjAMMAoGA1UdFQQDCgEBMDICExQAALytijoaELNAOiUAAAAAvK0XDTE5MDEyMzIyNTExOV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D06DO2wofkG7akAAAAAPToXDTE5MDIyNTE1NTMzOFowDDAKBgNVHRUEAwoBATAyAhMUAAA9OfljEc7On32XAAAAAD05Fw0xOTAyMjUxNTUzMzh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CIm0f7qLxNyO5RAAAAAIibFw0xOTAyMjIxNzM4MjNaMAwwCgYDVR0VBAMKAQEwMgITFAAAiJpQai8WXpEGZwAAAACImhcNMTkwMjIyMTczODIz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EMm7/3stz+FBY8AAAAAQyYXDTE5MDIyMDE1MjE0M1owDDAKBgNVHRUEAwoBATAyAhMUAABDJRkx0wgc8z8mAAAAAEMlFw0xOTAyMjAxNTIxNDNaMAwwCgYDVR0VBAMKAQEwMgITFAACC6eSAT31b6MPyAAAAAILpxcNMTkwMjIwMTQzMTAwWjAMMAoGA1UdFQQDCgEBMDICExQAAgumBDFmvpfcGdwAAAACC6YXDTE5MDIyMDE0MzEwMFowDDAKBgNVHRUEAwoBATAyAhMUAAAEB3/KfK7n/GgtAAAAAAQHFw0xOTAyMjAxNDI1MTRaMAwwCgYDVR0VBAMKAQEwMgITFAAABAa8mBqMmM4XWAAAAAAEBhcNMTkwMjIwMTQyNTE0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AeuEuKMX0DRyRkAAAAAB64RcNMTkwMjE5MTUwODUzWjAMMAoGA1UdFQQDCgEBMDICExQAAHrg06ywYbboDBMAAAAAeuAXDTE5MDIxOTE1MDg1M1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ADmyY9exhF8sMlAAAAAAObFw0xOTAyMTgyMDA1MTFaMAwwCgYDVR0VBAMKAQEwMgITFAAAA5ru+jsm+I9DhgAAAAADmhcNMTkwMjE4MjAwNTEx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EenNOwCQRAIi1EAAAAAR6cXDTE5MDIxNjEyMDE1OFowDDAKBgNVHRUEAwoBATAyAhMUAABHpt5E/5f2L0UUAAAAAEemFw0xOTAyMTYxMjAxNThaMAwwCgYDVR0VBAMKAQEwMgITFAAASaUk8D5q5/U4QQAAAABJpRcNMTkwMjE1MjAxNTI2WjAMMAoGA1UdFQQDCgEBMDICExQAAEmkoYh5RBt66s4AAAAASaQXDTE5MDIxNTIwMTUyNl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CKw85olD4ke6AQAAAAAIrDFw0xOTAyMTUxNDAyNTVaMAwwCgYDVR0VBAMKAQEwMgITFAAAisKyUcf1p4YhfgAAAACKwhcNMTkwMjE1MTQwMjU1WjAMMAoGA1UdFQQDCgEBMDICExQAAITPDFd8u4gjrDQAAAAAhM8XDTE5MDIxNDE5MDUyM1owDDAKBgNVHRUEAwoBATAyAhMUAACEzlqXMhAqztTmAAAAAITOFw0xOTAyMTQxOTA1MjNaMAwwCgYDVR0VBAMKAQEwMgITFAAANgYGfEZ2h52wUAAAAAA2BhcNMTkwMjE0MTY0ODQ2WjAMMAoGA1UdFQQDCgEBMDICExQAADYFFB2a7kA7UjYAAAAANgUXDTE5MDIxNDE2NDg0Nl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AkrNkLucSjtYi6wAAAACSsxcNMTkwMzEzMTgyMzQwWjAMMAoGA1UdFQQDCgEBMDICExQAAJKyozmUnoAE/QEAAAAAkrIXDTE5MDMxMzE4MjM0MF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BYQUktPaEoYBiIAAAAAFhBFw0xOTAzMTIxNTM2MTRaMAwwCgYDVR0VBAMKAQEwMgITFAAAWEA8z3fAnZwpjQAAAABYQBcNMTkwMzEyMTUzNjE0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AKRpG7PVjQX7FeQAAAAApGhcNMTkwMzA1MDMwNzQ1WjAMMAoGA1UdFQQDCgEBMDICExQAACkZ86SCZLWtFDUAAAAAKRkXDTE5MDMwNTAzMDc0NV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AqQX+GYFgF/GE3QAAAACpBRcNMTkwMzA0MTQ1NjE3WjAMMAoGA1UdFQQDCgEBMDICExQAAKkEPug32b4lyhEAAAAAqQQXDTE5MDMwNDE0NTYxN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AHFR+27ckObzcg8AAAAAcVEXDTE5MDIyODE2MDU0NlowDDAKBgNVHRUEAwoBATAyAhMUAABxUNs2WJ1TdoTSAAAAAHFQFw0xOTAyMjgxNjA1NDZaMAwwCgYDVR0VBAMKAQEwMgITFAAEvTFb+JMT6+jcgQAAAAS9MRcNMTkwMjI3MjI1MDI5WjAMMAoGA1UdFQQDCgEBMDICExQABL0wrcUShGJMF1IAAAAEvTAXDTE5MDIyNzIyNTAyOVowDDAKBgNVHRUEAwoBATAyAhMUAAEYVAyrSbm+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AZDGP0Txay+etpgAAAABkMRcNMTkwMjI1MjAzMjQ5WjAMMAoGA1UdFQQDCgEBMDICExQAAGQwOAl5w+aXGp4AAAAAZDAXDTE5MDIyNTIwMzI0OVowDDAKBgNVHRUEAwoBATAyAhMUAAB30Xcw5+4LBb/SAAAAAHfRFw0xOTAyMjUyMDEyNTdaMAwwCgYDVR0VBAMKAQEwMgITFAAAd9CqpUaYfuwc+gAAAAB30BcNMTkwMjI1MjAxMjU3WjAMMAoGA1UdFQQDCgEBMDICExQABLizcE0Ea1y7reEAAAAEuLMXDTE5MDIyNTE3NDk0MFowDDAKBgNVHRUEAwoBATAyAhMUAAS4sibyYRfCoQ5xAAAABLiyFw0xOTAyMjUxNzQ5NDB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AAZxCfzBJNqF/b4AAAAABnEXDTE5MDMyOTIxMDMxMFowDDAKBgNVHRUEAwoBATAyAhMUAAAGcI4zy2RzX3QXAAAAAAZwFw0xOTAzMjkyMTAzMT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CC1Z8eKXEojfbbAAAAAILVFw0xOTAzMjgxNTU3MDdaMAwwCgYDVR0VBAMKAQEwMgITFAAAgtQhgqw5TmVpfAAAAACC1BcNMTkwMzI4MTU1NzA3WjAMMAoGA1UdFQQDCgEBMDICExQAA0Pjy3WoOJdEiyUAAAADQ+MXDTE5MDMyODE0MzU0NlowDDAKBgNVHRUEAwoBATAyAhMUAAND4rwv1G2+VYduAAAAA0PiFw0xOTAzMjgxNDM1NDVaMAwwCgYDVR0VBAMKAQEwMgITFAAE3uOQvq8q56ZaYAAAAATe4xcNMTkwMzI3MjE1MTMyWjAMMAoGA1UdFQQDCgEBMDICExQABN7iJ4lLmOMEw3gAAAAE3uIXDTE5MDMyNzIxNTEzMl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BN0Qc4ciQR/4HdIAAAAE3RAXDTE5MDMyNjIxNTYyNFowDDAKBgNVHRUEAwoBATAyAhMUAATdDy+IH/Y2lRBOAAAABN0PFw0xOTAzMjYyMTU2MjR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EEUYqIZKDWlnMDAAAAAQRRFw0xOTAzMjUxNDI5MDlaMAwwCgYDVR0VBAMKAQEwMgITFAABBFCNaIYiSoebzgAAAAEEUBcNMTkwMzI1MTQyOTA4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EQMrVya/DcZMicAAAAARAyFw0xOTAzMjIxNjE0NTNaMAwwCgYDVR0VBAMKAQEwMgITFAABEDHKjR7vgQR59AAAAAEQMRcNMTkwMzIyMTYxNDUzWjAMMAoGA1UdFQQDCgEBMDICExQAADl8wP6VRadAzpoAAAAAOXwXDTE5MDMyMjE1MTUwMVowDDAKBgNVHRUEAwoBATAyAhMUAAA5e1i6T6yQARBnAAAAADl7Fw0xOTAzMjIxNTE1MDF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APYrvw/FShg75mAAAAAA9ihcNMTkwMzE5MjMyMzA0WjAMMAoGA1UdFQQDCgEBMDICExQAAD2Jw3W4tbne3gYAAAAAPYkXDTE5MDMxOTIzMjMwM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A+fNlCvh0ifUX7gAAAAD58xcNMTkwMzE4MjEzNTAyWjAMMAoGA1UdFQQDCgEBMDICExQAAPnySAt4pzck5g0AAAAA+fIXDTE5MDMxODIxMzUwMl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AHcoKq7p2CFDMowAAAAAdyhcNMTkwMzE1MTc1ODI4WjAMMAoGA1UdFQQDCgEBMDICExQAAB3JPW+aywxZpIsAAAAAHckXDTE5MDMxNTE3NTgyO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Buj8MRQ5rB/FkBAAAAAG6PFw0xOTA0MjUyMDQ5MDNaMAwwCgYDVR0VBAMKAQEwMgITFAAAbo62aU+GZwMDVQAAAABujhcNMTkwNDI1MjA0OTAy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AC7YxvUhkG4wliUAAAAALtgXDTE5MDQyMjE0MTIxOFowDDAKBgNVHRUEAwoBATAyAhMUAAAu145H1QnvW+M2AAAAAC7XFw0xOTA0MjIxNDEyMTh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Awt7zZpWIovsv7AAAAADC3hcNMTkwNDEyMTU0OTI0WjAMMAoGA1UdFQQDCgEBMDICExQAAMLdv34xx8eu6o4AAAAAwt0XDTE5MDQxMjE1NDkyM1owDDAKBgNVHRUEAwoBATAyAhMUAAAKI86706PJ1FWmAAAAAAojFw0xOTA0MTIxNDI2MjBaMAwwCgYDVR0VBAMKAQEwMgITFAAACiJxc0EQpVBs6wAAAAAKIhcNMTkwNDEyMTQyNjIwWjAMMAoGA1UdFQQDCgEBMDICExQAAKc1kFoRHNeukX0AAAAApzUXDTE5MDQxMjAyMjQ1N1owDDAKBgNVHRUEAwoBATAyAhMUAACnNBJjr0AF4J5RAAAAAKc0Fw0xOTA0MTIwMjI0NTd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AAHBcgvKjTkFaLoAAAAAAcEXDTE5MDQxMDIxMjAxMlowDDAKBgNVHRUEAwoBATAyAhMUAAABwCiJZGF60WBvAAAAAAHAFw0xOTA0MTAyMTIwMTJaMAwwCgYDVR0VBAMKAQEwMgITFAAE7sKRmKigjunCMAAAAATuwhcNMTkwNDEwMTU1NDI2WjAMMAoGA1UdFQQDCgEBMDICExQABO7Bx2LOwbPRvSoAAAAE7sEXDTE5MDQxMDE1NTQyNlowDDAKBgNVHRUEAwoBATAyAhMUAABA5qebS9o755WmAAAAAEDmFw0xOTA0MTAxNTA2NDFaMAwwCgYDVR0VBAMKAQEwMgITFAAAQOUXDRSOJANCmgAAAABA5RcNMTkwNDEwMTUwNjQx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Aid9U2zVxJAdIaAAAAACJ3xcNMTkwNDA5MTgxODI5WjAMMAoGA1UdFQQDCgEBMDICExQAAInej9kCIzQDLGgAAAAAid4XDTE5MDQwOTE4MTgyOVowDDAKBgNVHRUEAwoBATAyAhMUAACWnRVLkxN/6Q14AAAAAJadFw0xOTA0MDkxNTQ3MzhaMAwwCgYDVR0VBAMKAQEwMgITFAAAlpyNPLRBz8hI6AAAAACWnBcNMTkwNDA5MTU0NzM4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BvS+DdQH829pIYAAAAAG9IXDTE5MDQwNTE3MTkzMlowDDAKBgNVHRUEAwoBATAyAhMUAAAb0W99Umug9J6mAAAAABvRFw0xOTA0MDUxNzE5MzJaMAwwCgYDVR0VBAMKAQEwMgITFAAAs/TrraFc9/LSpgAAAACz9BcNMTkwNDA1MTYzODI5WjAMMAoGA1UdFQQDCgEBMDICExQAALPzr2IRgMSwELEAAAAAs/MXDTE5MDQwNTE2MzgyOFowDDAKBgNVHRUEAwoBATAyAhMUAAIJZ/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BTD3CeY7DG83ZDAAAAAFMPFw0xOTA1MDgyMTM2MjFaMAwwCgYDVR0VBAMKAQEwMgITFAAAUw6cnAsbBkI87gAAAABTDhcNMTkwNTA4MjEzNjIxWjAMMAoGA1UdFQQDCgEBMDICExQAATpWqYP4FzqwlfAAAAABOlYXDTE5MDUwODIwMzczMVowDDAKBgNVHRUEAwoBATAyAhMUAAE6VS9J+5zV2KblAAAAATpVFw0xOTA1MDgyMDM3MzFaMAwwCgYDVR0VBAMKAQEwMgITFAAAPypGrKM+hmjIPAAAAAA/KhcNMTkwNTA4MTczODUwWjAMMAoGA1UdFQQDCgEBMDICExQAAD8pMsnj0UCDZ7EAAAAAPykXDTE5MDUwODE3Mzg1MF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AS6t3/GHV7a7hlAAAAABLqxcNMTkwNTA4MTQwNTIxWjAMMAoGA1UdFQQDCgEBMDICExQAAEuqLVAWako2VLEAAAAAS6oXDTE5MDUwODE0MDUyMVowDDAKBgNVHRUEAwoBATAyAhMUAAOcK55lbEIFt1XnAAAAA5wrFw0xOTA1MDcyMjA1MTFaMAwwCgYDVR0VBAMKAQEwMgITFAADnCq6J7K4psf3PQAAAAOcKhcNMTkwNTA3MjIwNTExWjAMMAoGA1UdFQQDCgEBMDICExQAAMHOza6w6tdklcMAAAAAwc4XDTE5MDUwNzIxMDIwM1owDDAKBgNVHRUEAwoBATAyAhMUAADBzXAIcsENcNcsAAAAAMHNFw0xOTA1MDcyMTAyMDJ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DoRVLqW1M54DwDAAAAAOhFFw0xOTA1MDYyMTM2MzlaMAwwCgYDVR0VBAMKAQEwMgITFAAA6ERVaAjGHR2t9QAAAADoRBcNMTkwNTA2MjEzNjM5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Bpcbqq0uMYtF2SAAAAAGlxFw0xOTA0MzAxNTE0MTNaMAwwCgYDVR0VBAMKAQEwMgITFAAAaXChgE6nbsr9DgAAAABpcBcNMTkwNDMwMTUxNDEz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C7OlEcVxndcDs2AAAAALs6Fw0xOTA0MjkxODI4MjVaMAwwCgYDVR0VBAMKAQEwMgITFAAAuzmTfs/988zGogAAAAC7ORcNMTkwNDI5MTgyOD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ATvlER18QaU2I1AAAAABO+RcNMTkwNDI1MjIwODE3WjAMMAoGA1UdFQQDCgEBMDICExQAAE745ihOrWf/Qy4AAAAATvgXDTE5MDQyNTIyMDgxN1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AK0A6jz7lxGR6kAAAAAArQBcNMTkwNTI3MjMyMzA3WjAMMAoGA1UdFQQDCgEBMDICExQAACs/+0H8elDC0foAAAAAKz8XDTE5MDUyNzIzMjMwNl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AjWdF4GGU/uOC9wAAAACNZxcNMTkwNTI3MTUxMjAxWjAMMAoGA1UdFQQDCgEBMDICExQAAI1m0sWTvwW9N/4AAAAAjWYXDTE5MDUyNzE1MTIwMFowDDAKBgNVHRUEAwoBATAyAhMUAAAJUY4X+oEAiQR8AAAAAAlRFw0xOTA1MjcxNTA2MzJaMAwwCgYDVR0VBAMKAQEwMgITFAAACVBI9HlfNweoRAAAAAAJUBcNMTkwNTI3MTUwNjMy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BWUZEySMcgV3EpAAAAAFZRFw0xOTA1MjIxNjAxMjBaMAwwCgYDVR0VBAMKAQEwMgITFAAAVlCbg1KsvP/BIQAAAABWUBcNMTkwNTIyMTYwMTIw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Cwei8t1NTuIOfmAAAAALB6Fw0xOTA1MjExNTA1NDFaMAwwCgYDVR0VBAMKAQEwMgITFAAAsHnkes1UvE6N+wAAAACweRcNMTkwNTIxMTUwNTQxWjAMMAoGA1UdFQQDCgEBMDICExQAALB+WAAugUMxh8UAAAAAsH4XDTE5MDUyMTE0NTQyOFowDDAKBgNVHRUEAwoBATAyAhMUAACwfUsrnHVlzfshAAAAALB9Fw0xOTA1MjExNDU0Mjh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APRBlf1iRcR2+OQAAAAA9EBcNMTkwNTE2MTgxNTMzWjAMMAoGA1UdFQQDCgEBMDICExQAAD0P5EzcAFnOpnMAAAAAPQ8XDTE5MDUxNjE4MTUzM1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APa34i69+L0GkHAAAAAA9rFw0xOTA2MTIwMDM4MTZaMAwwCgYDVR0VBAMKAQEwMgITFAAAD2r0OGsJnNMDEgAAAAAPahcNMTkwNjEyMDAzODE2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Dv1/jOD/4cbwBDAAAAAO/XFw0xOTA2MTEyMDE0MDJaMAwwCgYDVR0VBAMKAQEwMgITFAAA79YIsNKYzfj7dQAAAADv1h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RP6X+JzPLYlzAEAAAABE/oXDTE5MDYwNTIxNDQ0NFowDDAKBgNVHRUEAwoBATAyAhMUAAET+Qq3VXcF1EaQAAAAARP5Fw0xOTA2MDUyMTQ0NDR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ALrORxm3bJG97W8AAAAAus4XDTE5MDYwNTE5NTAyOVowDDAKBgNVHRUEAwoBATAyAhMUAAC6zSUHRkCeMmgtAAAAALrNFw0xOTA2MDUxOTUwMjl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ALyomSLXFv5H1FQAAAAAvKgXDTE5MDYwNTE1MDEyNVowDDAKBgNVHRUEAwoBATAyAhMUAAC8p2ELXkzA5Ru6AAAAALynFw0xOTA2MDUxNTAxMjR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BPZYxLUq+/00Z0AAAAAE9lFw0xOTA2MDMyMDA3MTVaMAwwCgYDVR0VBAMKAQEwMgITFAAAT2Q4xZ67l4+jNgAAAABPZBcNMTkwNjAzMjAwNzE0WjAMMAoGA1UdFQQDCgEBMDICExQAA9JcBY1kQH7oeoAAAAAD0lwXDTE5MDYwMzE5MzgyNFowDDAKBgNVHRUEAwoBATAyAhMUAAPSWw1fONBkGlV8AAAAA9JbFw0xOTA2MDMxOTM4MjRaMAwwCgYDVR0VBAMKAQEwMgITFAAAFcPbBMLHoCKyAwAAAAAVwxcNMTkwNjAzMTkzODI0WjAMMAoGA1UdFQQDCgEBMDICExQAABXCy1Mn1KutibYAAAAAFcI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A1lUgGwZMURyiWAAAAADWVRcNMTkwNjAzMTcxODUwWjAMMAoGA1UdFQQDCgEBMDICExQAANZU4/xU0y+BztUAAAAA1lQXDTE5MDYwMzE3MTg1MF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BopaGZ34wfHIDrAAAAAGilFw0xOTA3MDExNDEwNDNaMAwwCgYDVR0VBAMKAQEwMgITFAAAaKSnjh3EGHxPoQAAAABopBcNMTkwNzAxMTQxMDQyWjAMMAoGA1UdFQQDCgEBMDICExQAAFSjx2QgGKrLsEwAAAAAVKMXDTE5MDYyODE5NDEwN1owDDAKBgNVHRUEAwoBATAyAhMUAABUoqRubK0Vh+63AAAAAFSiFw0xOTA2MjgxOTQxMDZ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BWzbykyHn061hMAAAAAFbNFw0xOTA2MjcyMzU3NDRaMAwwCgYDVR0VBAMKAQEwMgITFAAAVswCjW6kop0VbAAAAABWzBcNMTkwNjI3MjM1NzQ0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BQ96wFdZR2NJZPAAAAAFD3Fw0xOTA2MjQxNzAwMzZaMAwwCgYDVR0VBAMKAQEwMgITFAAAUPY8mCSfhLITmgAAAABQ9hcNMTkwNjI0MTcwMDM1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AmXMAqRqHo4IQTwAAAACZcxcNMTkwNjIwMTcwOTI0WjAMMAoGA1UdFQQDCgEBMDICExQAAJlyakzRk07ODvEAAAAAmXIXDTE5MDYyMDE3MDkyNF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Az1nYJXCl1tpcsAAAAADPUXDTE5MDcwOTE3NDI0OVowDDAKBgNVHRUEAwoBATAyAhMUAAAM9DA56+11WAZyAAAAAAz0Fw0xOTA3MDkxNzQyNDl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HTB5OP4KVIIj4EAAAAAdMEXDTE5MDcwOTE1NTIyM1owDDAKBgNVHRUEAwoBATAyAhMUAAB0wCxlcDkw1ssWAAAAAHTAFw0xOTA3MDkxNTUyMjNaMAwwCgYDVR0VBAMKAQEwMgITFAAAHdIeWClE+VfNTwAAAAAd0hcNMTkwNzA5MTUzMjI5WjAMMAoGA1UdFQQDCgEBMDICExQAAB3Reve1xYLiZ44AAAAAHdEXDTE5MDcwOTE1MzIyOF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ATRmuTecLctOxQQAAAABNGYXDTE5MDcwODE1NTEwMFowDDAKBgNVHRUEAwoBATAyAhMUAAE0ZfKl9OGlTRM/AAAAATRlFw0xOTA3MDgxNTUwNTlaMAwwCgYDVR0VBAMKAQEwMgITFAAANnR6aEHwwgXPfAAAAAA2dBcNMTkwNzA3MjEzMjI5WjAMMAoGA1UdFQQDCgEBMDICExQAADZzVVIkTzfLIUQAAAAANnMXDTE5MDcwNzIxMzIy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AaiEqwnQNx71miQAAAABqIRcNMTkwNzAyMjAzMzQ3WjAMMAoGA1UdFQQDCgEBMDICExQAAGogMM3tZo94tZwAAAAAaiAXDTE5MDcwMjIwMzM0N1owDDAKBgNVHRUEAwoBATAyAhMUAAA8aqwq+Wt0JKNaAAAAADxqFw0xOTA3MDIxNjQ1MDlaMAwwCgYDVR0VBAMKAQEwMgITFAAAPGm+RnRtC9KWkAAAAAA8aRcNMTkwNzAyMTY0NTA5WjAMMAoGA1UdFQQDCgEBMDICExQAAMq8J0cUCGGL+SkAAAAAyrwXDTE5MDcwMjE2MjcxMlowDDAKBgNVHRUEAwoBATAyAhMUAADKu6SHHCOrFokfAAAAAMq7Fw0xOTA3MDIxNjI3MTF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AjlG6mTXb0NphfAAAAACOURcNMTkwNzAxMjExMTQxWjAMMAoGA1UdFQQDCgEBMDICExQAAI5Q/YJ9+mdpDH4AAAAAjlAXDTE5MDcwMTIxMTE0MV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AOzpqR9gJE5VHnQAAAAA7OhcNMTkwNzMwMTY0OTU3WjAMMAoGA1UdFQQDCgEBMDICExQAADs5KLcBBnN4T3IAAAAAOzkXDTE5MDczMDE2NDk1N1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AYj8OFSzTDcxs+QAAAABiPxcNMTkwNzMwMTQ0NjA1WjAMMAoGA1UdFQQDCgEBMDICExQAAGI+dOZwO5h+qykAAAAAYj4XDTE5MDczMDE0NDYwN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AmC3aotj82k+DiAAAAACYLRcNMTkwNzE4MTUwMDQ4WjAMMAoGA1UdFQQDCgEBMDICExQAAJgsWTvy0nvV/ccAAAAAmCwXDTE5MDcxODE1MDA0OF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BqMtvVVxrejBnIAAAAAGoyFw0xOTA3MTUyMDM5MDhaMAwwCgYDVR0VBAMKAQEwMgITFAAAajBgyAmgWhwbHAAAAABqMBcNMTkwNzE1MjAzOTA4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NhKzw8zzs/frpeAAAAA2ErFw0xOTA4MTMyMjI2NDJaMAwwCgYDVR0VBAMKAQEwMgITFAADYSrQjzkMtXXakwAAAANhKhcNMTkwODEzMjIyNjQyWjAMMAoGA1UdFQQDCgEBMDICExQAAdi/tf0SkjcPSi8AAAAB2L8XDTE5MDgxMzIxMzQ0N1owDDAKBgNVHRUEAwoBATAyAhMUAAHYvsemE+xjMWrUAAAAAdi+Fw0xOTA4MTMyMTM0NDdaMAwwCgYDVR0VBAMKAQEwMgITFAADiyuPhsyuR+T/KgAAAAOLKxcNMTkwODEzMjEwMjU0WjAMMAoGA1UdFQQDCgEBMDICExQAA4sqLTUMc9+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F3JqmVpWX1EXUMAAAAAXckXDTE5MDgwOTE0NDkyNVowDDAKBgNVHRUEAwoBATAyAhMUAABdyPs/4CbDAnfHAAAAAF3IFw0xOTA4MDkxNDQ5MjV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ALw8II67MCPrTTkAAAAAvDwXDTE5MDgyNzE2NTUyMVowDDAKBgNVHRUEAwoBATAyAhMUAAC8O6O6duNY0zodAAAAALw7Fw0xOTA4MjcxNjU1MjFaMAwwCgYDVR0VBAMKAQEwMgITFAAAWunBN1U6YcbabgAAAABa6RcNMTkwODI3MTY0MTQzWjAMMAoGA1UdFQQDCgEBMDICExQAAFro4zF2G3/idGYAAAAAWugXDTE5MDgyNzE2NDE0Ml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AMpW+I/j26LxbT8AAAAAylYXDTE5MDgyMDE1MzY0M1owDDAKBgNVHRUEAwoBATAyAhMUAADKVT+GXUeG19VFAAAAAMpVFw0xOTA4MjAxNTM2NDN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Gqxe6NN4av7XiMAAAAAarEXDTE5MDgxOTE3MzQwMFowDDAKBgNVHRUEAwoBATAyAhMUAABqsNxGhd14N8ngAAAAAGqwFw0xOTA4MTkxNzMzNTlaMAwwCgYDVR0VBAMKAQEwMgITFAACh/f8JHhYr10SsgAAAAKH9xcNMTkwODE5MTUwNzE3WjAMMAoGA1UdFQQDCgEBMDICExQAAof2E/u+Sfi2MoMAAAACh/YXDTE5MDgxOTE1MDcxN1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AYt1CK5/kIxo+zAAAAABi3RcNMTkwODE5MTQyMTAxWjAMMAoGA1UdFQQDCgEBMDICExQAAGLcsGzxdUsR3vsAAAAAYtwXDTE5MDgxOTE0MjEw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AFF0pYq97oHHi3gAAAAAUXRcNMTkwOTA1MTUxNDI1WjAMMAoGA1UdFQQDCgEBMDICExQAABRc7Gsa4kBDWlMAAAAAFFwXDTE5MDkwNTE1MTQyN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LnSa/o+zKWL8CgAAAAAudIXDTE5MDkwNDE3NDMzNlowDDAKBgNVHRUEAwoBATAyAhMUAAC50SVWC8HraWoQAAAAALnRFw0xOTA5MDQxNzQzMzZ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DalaRYRII8/ElrAAAAANqVFw0xOTA5MDIxODQwMDVaMAwwCgYDVR0VBAMKAQEwMgITFAAA2pSlO8+TAvdOJwAAAADalBcNMTkwOTAyMTg0MDA0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AkB2zpghxn9GCwQAAAACQHRcNMTkwOTAyMTUzMjE5WjAMMAoGA1UdFQQDCgEBMDICExQAAJAcWPS4MpOgcV0AAAAAkBwXDTE5MDkwMjE1MzIxO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BHF52nkPKE3nf7AAAAAEcXFw0xOTA4MzExNTQzMzVaMAwwCgYDVR0VBAMKAQEwMgITFAAARxbKXcVZ/WcK9gAAAABHFhcNMTkwODMxMTU0MzM1WjAMMAoGA1UdFQQDCgEBMDICExQABExG6Umgs51XNLsAAAAETEYXDTE5MDgzMDIyMDczNFowDDAKBgNVHRUEAwoBATAyAhMUAARMReQW3KfTctcdAAAABExFFw0xOTA4MzAyMjA3MzRaMAwwCgYDVR0VBAMKAQEwMgITFAAAjsXCJet/wgjI2gAAAACOxRcNMTkwODMwMjE0NTUzWjAMMAoGA1UdFQQDCgEBMDICExQAAI7EbxNJ3QIR2VUAAAAAjsQXDTE5MDgzMDIxNDU1M1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AHkDRRNp2+LNQJUAAAAAeQMXDTE5MDgyOTE3MTAzNlowDDAKBgNVHRUEAwoBATAyAhMUAAB5AuQDDr9NXOK3AAAAAHkCFw0xOTA4MjkxNzEwMzZ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Fq3bBFRbqccQYIAAAAAWrcXDTE5MDkxODE2NTY0NFowDDAKBgNVHRUEAwoBATAyAhMUAABatncUlnDTP0iLAAAAAFq2Fw0xOTA5MTgxNjU2NDR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AocHBo6Ttc8t2eQAAAAChwRcNMTkwOTE4MTY0NDU4WjAMMAoGA1UdFQQDCgEBMDICExQAAKHA6bLhJ6nokzAAAAAAocAXDTE5MDkxODE2NDQ1OF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DO4EG4wpfCEfgKAAAAAM7gFw0xOTA5MTYxODI1NDRaMAwwCgYDVR0VBAMKAQEwMgITFAAAzt/TXWfHzzKrcAAAAADO3xcNMTkwOTE2MTgyNTQ0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Bi1w00HusjxofVAAAAAGLXFw0xOTA5MTIyMTI1NTFaMAwwCgYDVR0VBAMKAQEwMgITFAAAYtZQR5OmVCpxqgAAAABi1hcNMTkwOTEyMjEyNTUxWjAMMAoGA1UdFQQDCgEBMDICExQAAAqbEWfZHPrd+FMAAAAACpsXDTE5MDkxMjE5MDg0OVowDDAKBgNVHRUEAwoBATAyAhMUAAAKmg0g2Zq+olRvAAAAAAqaFw0xOTA5MTIxOTA4NDl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A4n3mQbq2APoRBgAAAADifRcNMTkwOTExMTgxMzQ4WjAMMAoGA1UdFQQDCgEBMDICExQAAOJ7hxpeLk/E6XAAAAAA4nsXDTE5MDkxMTE4MTM0OF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AD3kIpuMQI56SIQAAAAAPeRcNMTkwOTEwMTc1MjMyWjAMMAoGA1UdFQQDCgEBMDICExQAAA94o61iQq6uI8gAAAAAD3gXDTE5MDkxMDE3NTIzMl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D4b+wHKRAwFJNjAAAAAPhvFw0xOTA5MDkyMDI4NDVaMAwwCgYDVR0VBAMKAQEwMgITFAAA+G470zkw+z2FwgAAAAD4bhcNMTkwOTA5MjAyODQ1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BIzWrQtMbBY2LeAAAAAEjNFw0xOTA5MjQxNjA1MDdaMAwwCgYDVR0VBAMKAQEwMgITFAAASMygWaCC3krjtQAAAABIzBcNMTkwOTI0MTYwNTA2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S8mloyTVYZTLXQAAAABLyYXDTE5MTAwNDIxNTEzM1owDDAKBgNVHRUEAwoBATAyAhMUAAEvJTvp6Uur2r4eAAAAAS8lFw0xOTEwMDQyMTUxMzNaMAwwCgYDVR0VBAMKAQEwMgITFAAAGMX+PPxA6hmMNgAAAAAYxRcNMTkxMDA0MjA1NjQ2WjAMMAoGA1UdFQQDCgEBMDICExQAABjEtZP6wcjdwbgAAAAAGMQXDTE5MTAwNDIwNTY0Nl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AdqXQ88L1mz+BRQAAAAB2pRcNMTkxMDE2MTc1MDQ4WjAMMAoGA1UdFQQDCgEBMDICExQAAHakEmXdj89AXtMAAAAAdqQXDTE5MTAxNjE3NTA0OFowDDAKBgNVHRUEAwoBATAyAhMUAABRk6X6CmkFe6xqAAAAAFGTFw0xOTEwMTYxNzA5MjJaMAwwCgYDVR0VBAMKAQEwMgITFAAAUZJTJVHequGnfwAAAABRkhcNMTkxMDE2MTcwOTIy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N+zG+hr9Ijs7HgAAAAA37MXDTE5MTAxNTE5MzU0MVowDDAKBgNVHRUEAwoBATAyAhMUAADfst9d7XyXnUPkAAAAAN+yFw0xOTEwMTUxOTM1NDFaMAwwCgYDVR0VBAMKAQEwMgITFAACovnw2GwPQ6Zo7AAAAAKi+RcNMTkxMDE1MTgwODQ0WjAMMAoGA1UdFQQDCgEBMDICExQAAqL4Yl2tkNeT+C4AAAACovgXDTE5MTAxNTE4MDg0NFowDDAKBgNVHRUEAwoBATAyAhMUAADg69Ul2RzhJaKwAAAAAODrFw0xOTEwMTUxNzQxMjBaMAwwCgYDVR0VBAMKAQEwMgITFAAA4OoKvHRpVxX4UgAAAADg6hcNMTkxMDE1MTc0MTE5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ACYohEX6byCbl70AAAAAJigXDTE5MTAxNDE4MjM0N1owDDAKBgNVHRUEAwoBATAyAhMUAAAmJ2eeBbL1QfEQAAAAACYnFw0xOTEwMTQxODIzNDZ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J/D2M8R2+Q7B/jAAAAAn8PFw0xOTEwMTAyMTE2NDlaMAwwCgYDVR0VBAMKAQEwMgITFAACfw5VlmmhMjTKQwAAAAJ/DhcNMTkxMDEwMjExNjQ5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ACX+lduhebF+rysAAAAAJf4XDTE5MTAyNTE0MzcwN1owDDAKBgNVHRUEAwoBATAyAhMUAAAl/QY8i2pFoV3UAAAAACX9Fw0xOTEwMjUxNDM3MDd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A1BHaG8guBdOOjwAAAADUERcNMTkxMDI0MTU0NTQ1WjAMMAoGA1UdFQQDCgEBMDICExQAANQQCrvRNKtQ3IYAAAAA1BAXDTE5MTAyNDE1NDU0NVowDDAKBgNVHRUEAwoBATAyAhMUAAZDhIF4S+xZrOEGAAAABkOEFw0xOTEwMjQwNjAxMTBaMAwwCgYDVR0VBAMKAQEwMgITFAAGQ4OK9o9n6FxlqAAAAAZDgxcNMTkxMDI0MDYwMTEwWjAMMAoGA1UdFQQDCgEBMDICExQABkBabIJ2vY6U01AAAAAGQFoXDTE5MTAyNDA2MDExMFowDDAKBgNVHRUEAwoBATAyAhMUAAZAWatQhjFoiClFAAAABkBZFw0xOTEwMjQwNjAxMDl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kD67758SHRZPiwAAAAGQPoXDTE5MTAyMzE2NTExN1owDDAKBgNVHRUEAwoBATAyAhMUAAZA+XZAedmqQUpUAAAABkD5Fw0xOTEwMjMxNjUxMTZaMAwwCgYDVR0VBAMKAQEwMgITFAAAd72liWLVjLKiKQAAAAB3vRcNMTkxMDIzMTY0MDQ3WjAMMAoGA1UdFQQDCgEBMDICExQAAHe88J8IJvCT+HIAAAAAd7wXDTE5MTAyMzE2NDA0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AbfeUTizaTd/P6wAAAABt9xcNMTkxMDIyMTgyNDE0WjAMMAoGA1UdFQQDCgEBMDICExQAAG32vZrc5glCPWQAAAAAbfYXDTE5MTAyMjE4MjQxNF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ADs+0H1ofEUEpogAAAAAOz4XDTE5MTEyNjE2MDgwMVowDDAKBgNVHRUEAwoBATAyAhMUAAA7PQOesP+Q734iAAAAADs9Fw0xOTExMjYxNjA4MDFaMAwwCgYDVR0VBAMKAQEwMgITFAABCg3SBj23KVzvTwAAAAEKDRcNMTkxMTI2MTU0OTE1WjAMMAoGA1UdFQQDCgEBMDICExQAAQoMAjXANxyxkGoAAAABCgwXDTE5MTEyNjE1NDkxN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diGrxAAAABqGEFw0xOTExMjMyMTAxMTJ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AD14vuWfIycFlHsAAAAAPXgXDTE5MTEyMjIwNDQ0NVowDDAKBgNVHRUEAwoBATAyAhMUAAA9d65ue6JtIxqaAAAAAD13Fw0xOTExMjIyMDQ0NDV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ClwUC6zpxagXLtAAAAAKXBFw0xOTExMjEyMDM3NDJaMAwwCgYDVR0VBAMKAQEwMgITFAAApcCJzyyHP/SAbwAAAAClwBcNMTkxMTIxMjAzNzQx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IUVL28i/Ok2NDwAAAAAhRUXDTE5MTIwNTIwMjUwMVowDDAKBgNVHRUEAwoBATAyAhMUAACFFDC9D3EKn0F1AAAAAIUUFw0xOTEyMDUyMDI1MDB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ozs2xzDqMOg6IAAAAAqjMXDTE5MTIwNTE4MTUyNVowDDAKBgNVHRUEAwoBATAyAhMUAACqMGqi3zcLiuKXAAAAAKowFw0xOTEyMDUxODE1MjR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IRPhxLlSGz4H0oAAAAAhE8XDTE5MTIwNDE4NDQxMlowDDAKBgNVHRUEAwoBATAyAhMUAACETmA9m7yiaSKIAAAAAIROFw0xOTEyMDQxODQ0MTJ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bRyKvGHTCEm1aAAAAAFtHFw0xOTEyMTcxNjE5MzhaMAwwCgYDVR0VBAMKAQEwMgITFAAAW0a4kWj2WOjtxgAAAABbRhcNMTkxMjE3MTYxOTM4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AMg9zHKOg5fGFmAAAAAAyDFw0xOTEyMTMxNTUxNTJaMAwwCgYDVR0VBAMKAQEwMgITFAAADIJHIfU2k6BbyQAAAAAMghcNMTkxMjEzMTU1MTUxWjAMMAoGA1UdFQQDCgEBMDICExQAAPsH3Ztj2B0z50sAAAAA+wcXDTE5MTIxMzE1MjkwNlowDDAKBgNVHRUEAwoBATAyAhMUAAD7BlZ3+tC4NsVDAAAAAPsGFw0xOTEyMTMxNTI5MDZ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AXKEJqDNKHl447gAAAABcoRcNMTkxMjEyMjA0MjQ2WjAMMAoGA1UdFQQDCgEBMDICExQAAFygDvECXhxPfMEAAAAAXKAXDTE5MTIxMjIwNDI0NV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CSpVShaQ/aURMPAAAAAJKlFw0xOTEyMTIxNzQ0NDNaMAwwCgYDVR0VBAMKAQEwMgITFAAAkqRRSAGoXFRRSgAAAACSpBcNMTkxMjEyMTc0NDQyWjAMMAoGA1UdFQQDCgEBMDICExQABtT6MYm3vynoC4oAAAAG1PoXDTE5MTIxMjE1NTIyNFowDDAKBgNVHRUEAwoBATAyAhMUAAbU+TNNVV7maP3CAAAABtT5Fw0xOTEyMTIxNTUyMjRaMAwwCgYDVR0VBAMKAQEwMgITFAAANsZGKlcdfqH6RwAAAAA2xhcNMTkxMjEyMTQ0OTAyWjAMMAoGA1UdFQQDCgEBMDICExQAADbFXlDyP0Y+c9oAAAAANsUXDTE5MTIxMjE0NDkwMl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A5JiQ4vmA+An4rAAAAADkmFw0xOTEyMTExODA2NThaMAwwCgYDVR0VBAMKAQEwMgITFAAAOSXSPXI5Lo/fUwAAAAA5JRcNMTkxMjExMTgwNjU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DsA6iLHSrqKBtQAAAAAOwDFw0yMDAxMDMyMTE0MThaMAwwCgYDVR0VBAMKAQEwMgITFAAA7AIN292DcYiGggAAAADsAhcNMjAwMTAzMjExNDE4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AO2ny+RluDDeCQgAAAAA7acXDTE5MTIyMzE1MzY0MFowDDAKBgNVHRUEAwoBATAyAhMUAADtpldtZDetSSW7AAAAAO2mFw0xOTEyMjMxNTM2NDB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AmYOukHUxbPBhFgAAAACZgxcNMjAwMTE3MjAzMjMxWjAMMAoGA1UdFQQDCgEBMDICExQAAJmCoYPXUTcKwlgAAAAAmYIXDTIwMDExNzIwMzIzMF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GCn2GTuHo3yn3cAAAAAYKcXDTIwMDEwOTIwNTkxOVowDDAKBgNVHRUEAwoBATAyAhMUAABgplA004GOQbK3AAAAAGCmFw0yMDAxMDkyMDU5MTl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IJV0tVmaonEAAAAG8H4XDTIwMDEyOTIyMTg1M1owDDAKBgNVHRUEAwoBATAyAhMUAAAhIMK7Hx+sC+WNAAAAACEgFw0yMDAxMjkyMjE1MjdaMAwwCgYDVR0VBAMKAQEwMgITFAAAIR/ylicgZvr6mgAAAAAhHxcNMjAwMTI5MjIxNTI3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ALx84MFbvVirNZIAAAAAvHwXDTIwMDEyODE0MDUwOVowDDAKBgNVHRUEAwoBATAyAhMUAAC8eyKVsmeOkN7RAAAAALx7Fw0yMDAxMjgxNDA1MDlaMAwwCgYDVR0VBAMKAQEwMgITFAAEcGlxmyo22O1wDQAAAARwaRcNMjAwMTI4MDAzNzEyWjAMMAoGA1UdFQQDCgEBMDICExQABHBob/rJf1XnCwUAAAAEcGgXDTIwMDEyODAwMzcxMlowDDAKBgNVHRUEAwoBATAyAhMUAAALIb8rVcjSjr61AAAAAAshFw0yMDAxMjcyMzIzMTFaMAwwCgYDVR0VBAMKAQEwMgITFAAACyBSWlQCdt9LnAAAAAALIBcNMjAwMTI3MjMyMzEx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APV7+jdeSvE1J9gAAAAA9XhcNMjAwMjE3MTYxODIwWjAMMAoGA1UdFQQDCgEBMDICExQAAD1dp/X/FdwVG6sAAAAAPV0XDTIwMDIxNzE2MTgyMFowDDAKBgNVHRUEAwoBATAyAhMUAAAitFYBi9zM9NGLAAAAACK0Fw0yMDAyMTcxNTMzNDRaMAwwCgYDVR0VBAMKAQEwMgITFAAAIrNXyQF9QAORIQAAAAAisxcNMjAwMjE3MTUzMzQzWjAMMAoGA1UdFQQDCgEBMDICExQAAHQlNTcUaull6k0AAAAAdCUXDTIwMDIxNzE0NTQzNFowDDAKBgNVHRUEAwoBATAyAhMUAAB0JKpecqw4WicFAAAAAHQkFw0yMDAyMTcxNDU0MzR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H/DBlpa9imM86AAAAAAf8MXDTIwMDIxNDIwNDAwNVowDDAKBgNVHRUEAwoBATAyAhMUAAB/wvwwchZJ7rH9AAAAAH/CFw0yMDAyMTQyMDQwMDR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MjurN2B5X4+9soAAAAAyO4XDTIwMDIxMjE3NTc1OVowDDAKBgNVHRUEAwoBATAyAhMUAADI7Y/6nfcEz/E9AAAAAMjtFw0yMDAyMTIxNzU3NTl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LIQts0deAk2dxoAAAAAshAXDTIwMDIxMjE1MjE1OFowDDAKBgNVHRUEAwoBATAyAhMUAACyDw5k0Y5a7HrrAAAAALIPFw0yMDAyMTIxNTIxNTh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EJuxNOzazoKD9MAAAAAQm4XDTIwMDIxMTE1MjcxM1owDDAKBgNVHRUEAwoBATAyAhMUAABCbbaAlLZDvFzoAAAAAEJtFw0yMDAyMTExNTI3MTN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ALiop2TMmFlV9cIAAAAAuKgXDTIwMDIxMDE3MDYxOFowDDAKBgNVHRUEAwoBATAyAhMUAAC4p57smF3y1lKIAAAAALinFw0yMDAyMTAxNzA2MTd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B/MzcTqJFcXiwMAAAAAH8zFw0yMDAyMDYyMjAxNTFaMAwwCgYDVR0VBAMKAQEwMgITFAAAfzJqyHOMxDCpMwAAAAB/MhcNMjAwMjA2MjIwMTUxWjAMMAoGA1UdFQQDCgEBMDICExQAAH8hu7SMxZjc08MAAAAAfyEXDTIwMDIwNjIxNTI0M1owDDAKBgNVHRUEAwoBATAyAhMUAAB/IO0UFe4k6S5RAAAAAH8gFw0yMDAyMDYyMTUyNDN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A+cFMw2sn/yJitAAAAAD5wRcNMjAwMjA2MTcwOTE0WjAMMAoGA1UdFQQDCgEBMDICExQAAPnAzg7pwRPwrF8AAAAA+cAXDTIwMDIwNjE3MDkx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APwHvhwZq+X55A4AAAAA/AcXDTIwMDIyNTIxNDY1MVowDDAKBgNVHRUEAwoBATAyAhMUAAD8BoMrw5KInvs9AAAAAPwGFw0yMDAyMjUyMTQ2NTFaMAwwCgYDVR0VBAMKAQEwMgITFAAA/Dnq8tJZ73MnjAAAAAD8ORcNMjAwMjI1MjE0MjUzWjAMMAoGA1UdFQQDCgEBMDICExQAAPw4I3s5gD7M09cAAAAA/DgXDTIwMDIyNTIxNDI1Ml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AumS/FecY/ICn9wAAAAC6ZBcNMjAwMjI1MTU0MDIxWjAMMAoGA1UdFQQDCgEBMDICExQAALpj+6m2ZQZJ/j8AAAAAumMXDTIwMDIyNTE1NDAyM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Ak79BqYsiJ/uE+wAAAACTvxcNMjAwMjI1MTQyODQ0WjAMMAoGA1UdFQQDCgEBMDICExQAAJO+D+F0HQiYr7AAAAAAk74XDTIwMDIyNTE0Mjg0N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BSvnjXMOsks24IAAAAAFK8XDTIwMDIyMDE0NTUzMFowDDAKBgNVHRUEAwoBATAyAhMUAAAUrqFcPUqs4ILSAAAAABSuFw0yMDAyMjAxNDU1Mj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Ax1LWkHGetI9yPQAAAADHUhcNMjAwMjE5MTc1MTU5WjAMMAoGA1UdFQQDCgEBMDICExQAAMdRIA6J2jNs20oAAAAAx1EXDTIwMDIxOTE3NTE1OVowDDAKBgNVHRUEAwoBATAyAhMUAACEm2shUgT1LKKPAAAAAISbFw0yMDAyMTkxNzQ4NDlaMAwwCgYDVR0VBAMKAQEwMgITFAAAhJrFx86tOjMN6gAAAACEmhcNMjAwMjE5MTc0ODQ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BRU2nu4NxXkKJUwAAAAFFTYXDTIwMDMxOTE1MjUxMlowDDAKBgNVHRUEAwoBATAyAhMUAAUVNSV80oy0oizqAAAABRU1Fw0yMDAzMTkxNTI1MTJaMAwwCgYDVR0VBAMKAQEwMgITFAAAJVyNYl8QQRgpJAAAAAAlXBcNMjAwMzE5MTUxMDQwWjAMMAoGA1UdFQQDCgEBMDICExQAACVbRsAZgg8dJ9EAAAAAJVsXDTIwMDMxOTE1MTAzOV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zJcr+Y3NfkIQAAAAB/7MXDTIwMDMxNzAxNTQxOVowDDAKBgNVHRUEAwoBATAyAhMUAAH/snNqIiclXdCLAAAAAf+yFw0yMDAzMTcwMTU0MTlaMAwwCgYDVR0VBAMKAQEwMgITFAAAYkk8y5AjKcG+OAAAAABiSRcNMjAwMzE3MDE1NDEyWjAMMAoGA1UdFQQDCgEBMDICExQAAGJIvK0AEDAVTtsAAAAAYkgXDTIwMDMxNzAxNTQxMl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AFmMF+ABh+FGz6QAAAAAWYxcNMjAwMzE2MTY0MzM3WjAMMAoGA1UdFQQDCgEBMDICExQAABZiKvFJvMWbNEAAAAAAFmIXDTIwMDMxNjE2NDMzN1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My+tsHQhkoOCEIAAAAAzL4XDTIwMDMxMzE0MTAxNVowDDAKBgNVHRUEAwoBATAyAhMUAADMvR9o0vtsKcrjAAAAAMy9Fw0yMDAzMTMxNDEwMTV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AtUDh+CSBxyvH0wAAAAC1QBcNMjAwMzEwMjEzMTU5WjAMMAoGA1UdFQQDCgEBMDICExQAALU/BOnwdpfPKIUAAAAAtT8XDTIwMDMxMDIxMzE1OV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BDzjLAgvcMuPTeAAAAAEPOFw0yMDAzMTAxNzUzMzJaMAwwCgYDVR0VBAMKAQEwMgITFAAAQ8102i1xi1a6WgAAAABDzRcNMjAwMzEwMTc1MzMxWjAMMAoGA1UdFQQDCgEBMDICExQAAK1LUZOWLbRP8IAAAAAArUsXDTIwMDMxMDE2MDQwM1owDDAKBgNVHRUEAwoBATAyAhMUAACtSuuKdAHlM+d6AAAAAK1KFw0yMDAzMTAxNjA0MDNaMAwwCgYDVR0VBAMKAQEwMgITFAAAnAcwRYPYOhohBgAAAACcBxcNMjAwMzEwMTQxNjE1WjAMMAoGA1UdFQQDCgEBMDICExQAAJwG/w+G+I+6ZO0AAAAAnAYXDTIwMDMxMDE0MTYxNV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ERukrzUHjHgi8+AAAAARG6Fw0yMDAzMDYyMDAwMDVaMAwwCgYDVR0VBAMKAQEwMgITFAABEbmcQO9cskSPAwAAAAERuRcNMjAwMzA2MjAwM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CPl8n/JycJci7OAAAAAI+XFw0yMDA0MDIxOTQyMDBaMAwwCgYDVR0VBAMKAQEwMgITFAAAj5YjbRv2i6qFoAAAAACPlhcNMjAwNDAyMTk0MjAw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AEKvXLlvVjL2imAAAAAAQqxcNMjAwMzMxMTUwNzQyWjAMMAoGA1UdFQQDCgEBMDICExQAABCq8ZWG0T6iH28AAAAAEKoXDTIwMDMzMTE1MDc0Ml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C1Ei87mG888JWpAAAAALUSFw0yMDAzMzAxOTEzMTFaMAwwCgYDVR0VBAMKAQEwMgITFAAAtRH9QmCAu1md6AAAAAC1ERcNMjAwMzMwMTkxMzExWjAMMAoGA1UdFQQDCgEBMDICExQABDw7dB4nhODiPwgAAAAEPDsXDTIwMDMzMDE3MDY0NlowDDAKBgNVHRUEAwoBATAyAhMUAAQ8OqzGEMRJjbwuAAAABDw6Fw0yMDAzMzAxNzA2NDZaMAwwCgYDVR0VBAMKAQEwMgITFAAEJ3TQuvVo+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AlrjMOC/UnbnfO0AAAACWuMXDTIwMDMyNjE2MzIwOFowDDAKBgNVHRUEAwoBATAyAhMUAAJa4p9xa949SVdAAAAAAlriFw0yMDAzMjYxNjMyMDhaMAwwCgYDVR0VBAMKAQEwMgITFAAC0o/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URMAAAAClnQXDTIwMDMyNTIwMjEwMlowDDAKBgNVHRUEAwoBATAyAhMUAAHCMV/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</xd:EncapsulatedCRLValue>
              <xd:EncapsulatedCRLValue>MIID+jCCAuICAQEwDQYJKoZIhvcNAQELBQAwgZkxGTAXBgNVBAUTEENQSi00LTAwMC0wMDQwMTcxCzAJBgNVBAYTAkNSMSQwIgYDVQQKExtCQU5DTyBDRU5UUkFMIERFIENPU1RBIFJJQ0ExIjAgBgNVBAsTGURJVklTSU9OIFNJU1RFTUFTIERFIFBBR08xJTAjBgNVBAMTHENBIFNJTlBFIC0gUEVSU09OQSBGSVNJQ0EgdjIXDTIwMDQxNDEyMTAyOVoXDTIwMDQxNjAwMzAyOVowggGg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</xd:EncapsulatedCRLValue>
              <xd:EncapsulatedCRLValue>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</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X1+NF959VMOEXxID6Zy0cvofVJfRzR1HegDAKQk/AdYCBAmvrroYDzIwMjAwNDE1MTQxMTA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130</Value>
      <Value>3</Value>
      <Value>2</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GRUPO DE INTERES ECONOMICO</DisplayName>
        <AccountId>707</AccountId>
        <AccountType/>
      </UserInfo>
      <UserInfo>
        <DisplayName>SALIENTE BANCOS PRIVADOS</DisplayName>
        <AccountId>710</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Modificación al “Servicio de solicitudes para la aprobación de créditos amparados al Artículo 117 LOSBN”
Saliente bancos privados
Saliente Grupos de Interés Económicos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Confidencial</TermName>
          <TermId>d19c5cf3-f0e9-4d18-86d2-7bee4000e1ea</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2020-01-07T17:52:00+00:00</FechaDocumento>
    <RemitenteOriginal xmlns="b875e23b-67d9-4b2e-bdec-edacbf90b326" xsi:nil="true"/>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MODIFICACION SERVICIO SOLICITUDES 117</Subject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4" ma:contentTypeDescription="Crear nuevo documento." ma:contentTypeScope="" ma:versionID="340316d2ae7373d6910dc4477822cbd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7E1A6AFB-C237-493F-B35B-A9C91BC6FE18}">
  <ds:schemaRefs>
    <ds:schemaRef ds:uri="http://schemas.openxmlformats.org/package/2006/metadata/core-properties"/>
    <ds:schemaRef ds:uri="http://purl.org/dc/elements/1.1/"/>
    <ds:schemaRef ds:uri="http://purl.org/dc/terms/"/>
    <ds:schemaRef ds:uri="http://schemas.microsoft.com/sharepoint/v3"/>
    <ds:schemaRef ds:uri="http://purl.org/dc/dcmitype/"/>
    <ds:schemaRef ds:uri="b875e23b-67d9-4b2e-bdec-edacbf90b326"/>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42DA3CB-929B-457F-9525-6A9BD7AC37DD}">
  <ds:schemaRefs>
    <ds:schemaRef ds:uri="http://schemas.microsoft.com/sharepoint/v3/contenttype/forms"/>
  </ds:schemaRefs>
</ds:datastoreItem>
</file>

<file path=customXml/itemProps3.xml><?xml version="1.0" encoding="utf-8"?>
<ds:datastoreItem xmlns:ds="http://schemas.openxmlformats.org/officeDocument/2006/customXml" ds:itemID="{1AF638BA-448B-4AE4-B90D-68A4D22E5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5.xml><?xml version="1.0" encoding="utf-8"?>
<ds:datastoreItem xmlns:ds="http://schemas.openxmlformats.org/officeDocument/2006/customXml" ds:itemID="{35EF5D5C-859F-4E75-B4B8-799ED98AE4F2}">
  <ds:schemaRefs>
    <ds:schemaRef ds:uri="http://schemas.microsoft.com/sharepoint/events"/>
  </ds:schemaRefs>
</ds:datastoreItem>
</file>

<file path=customXml/itemProps6.xml><?xml version="1.0" encoding="utf-8"?>
<ds:datastoreItem xmlns:ds="http://schemas.openxmlformats.org/officeDocument/2006/customXml" ds:itemID="{BA5B2A5F-E073-4611-AF02-2364AB2D7B0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plantillas-SGF-13</Template>
  <TotalTime>68</TotalTime>
  <Pages>2</Pages>
  <Words>502</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BARAHONA ANA LORENA</dc:creator>
  <cp:keywords/>
  <dc:description/>
  <cp:lastModifiedBy>VARGAS LEAL MARIA GABRIELA</cp:lastModifiedBy>
  <cp:revision>11</cp:revision>
  <dcterms:created xsi:type="dcterms:W3CDTF">2020-03-26T19:55:00Z</dcterms:created>
  <dcterms:modified xsi:type="dcterms:W3CDTF">2020-04-15T14:08:00Z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130;#Confidencial|d19c5cf3-f0e9-4d18-86d2-7bee4000e1ea</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330300</vt:r8>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Confidencialidad">
    <vt:lpwstr>Confidencial|d19c5cf3-f0e9-4d18-86d2-7bee4000e1ea</vt:lpwstr>
  </property>
  <property fmtid="{D5CDD505-2E9C-101B-9397-08002B2CF9AE}" pid="14" name="WorkflowChangePath">
    <vt:lpwstr>546dfbb4-8cc0-45d4-a64c-4db3fdd3f8fe,7;ab7952a0-1ae5-4b26-8d7a-be63a467751b,10;</vt:lpwstr>
  </property>
</Properties>
</file>